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9200" w14:textId="6C9D2529" w:rsidR="002B039C" w:rsidRPr="00071341" w:rsidRDefault="0030744F" w:rsidP="00071341">
      <w:pPr>
        <w:tabs>
          <w:tab w:val="left" w:pos="367"/>
          <w:tab w:val="center" w:pos="4153"/>
        </w:tabs>
        <w:spacing w:line="360" w:lineRule="auto"/>
        <w:jc w:val="righ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13.6.2021</w:t>
      </w:r>
    </w:p>
    <w:p w14:paraId="31BDCCEF" w14:textId="77777777" w:rsidR="00071341" w:rsidRDefault="00071341" w:rsidP="00C07F44">
      <w:pPr>
        <w:tabs>
          <w:tab w:val="left" w:pos="367"/>
          <w:tab w:val="center" w:pos="4153"/>
        </w:tabs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1F4A5C83" w14:textId="0AFA6FF2" w:rsidR="002B039C" w:rsidRPr="00025408" w:rsidRDefault="0030744F" w:rsidP="00C07F44">
      <w:pPr>
        <w:tabs>
          <w:tab w:val="left" w:pos="367"/>
          <w:tab w:val="center" w:pos="4153"/>
        </w:tabs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דרוש מדריך/ה חברתי לקיבוץ</w:t>
      </w:r>
    </w:p>
    <w:p w14:paraId="1617270F" w14:textId="77777777" w:rsidR="000014D0" w:rsidRDefault="000014D0" w:rsidP="00C07F44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14:paraId="4CFB7964" w14:textId="77777777" w:rsidR="0030744F" w:rsidRPr="0030744F" w:rsidRDefault="0030744F" w:rsidP="00C07F44">
      <w:pPr>
        <w:spacing w:line="360" w:lineRule="auto"/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30744F">
        <w:rPr>
          <w:rFonts w:asciiTheme="minorBidi" w:hAnsiTheme="minorBidi" w:cstheme="minorBidi" w:hint="cs"/>
          <w:b/>
          <w:bCs/>
          <w:u w:val="single"/>
          <w:rtl/>
        </w:rPr>
        <w:t>תיאור התפקיד</w:t>
      </w:r>
    </w:p>
    <w:p w14:paraId="71E525B5" w14:textId="28641728" w:rsidR="0030744F" w:rsidRPr="0083440E" w:rsidRDefault="0083440E" w:rsidP="0083440E">
      <w:pPr>
        <w:pStyle w:val="a7"/>
        <w:numPr>
          <w:ilvl w:val="0"/>
          <w:numId w:val="14"/>
        </w:numPr>
        <w:spacing w:line="360" w:lineRule="auto"/>
        <w:jc w:val="both"/>
        <w:rPr>
          <w:rFonts w:asciiTheme="minorBidi" w:hAnsiTheme="minorBidi" w:cstheme="minorBidi"/>
          <w:rtl/>
        </w:rPr>
      </w:pPr>
      <w:r w:rsidRPr="0083440E">
        <w:rPr>
          <w:rFonts w:asciiTheme="minorBidi" w:hAnsiTheme="minorBidi" w:cstheme="minorBidi" w:hint="cs"/>
          <w:rtl/>
        </w:rPr>
        <w:t>הפעלת תכנית</w:t>
      </w:r>
      <w:r w:rsidR="0030744F" w:rsidRPr="0083440E">
        <w:rPr>
          <w:rFonts w:asciiTheme="minorBidi" w:hAnsiTheme="minorBidi" w:cstheme="minorBidi" w:hint="cs"/>
          <w:rtl/>
        </w:rPr>
        <w:t xml:space="preserve"> </w:t>
      </w:r>
      <w:r w:rsidRPr="0083440E">
        <w:rPr>
          <w:rFonts w:asciiTheme="minorBidi" w:hAnsiTheme="minorBidi" w:cstheme="minorBidi" w:hint="cs"/>
          <w:rtl/>
        </w:rPr>
        <w:t>פעילות חברתית</w:t>
      </w:r>
      <w:r w:rsidR="0030744F" w:rsidRPr="0083440E">
        <w:rPr>
          <w:rFonts w:asciiTheme="minorBidi" w:hAnsiTheme="minorBidi" w:cstheme="minorBidi" w:hint="cs"/>
          <w:rtl/>
        </w:rPr>
        <w:t xml:space="preserve"> במסגרת בלתי פורמלית</w:t>
      </w:r>
      <w:r w:rsidRPr="0083440E">
        <w:rPr>
          <w:rFonts w:asciiTheme="minorBidi" w:hAnsiTheme="minorBidi" w:cstheme="minorBidi" w:hint="cs"/>
          <w:rtl/>
        </w:rPr>
        <w:t xml:space="preserve"> לילדי כיתות א-ו בקיבוץ כרם שלום</w:t>
      </w:r>
      <w:r w:rsidR="0030744F" w:rsidRPr="0083440E">
        <w:rPr>
          <w:rFonts w:asciiTheme="minorBidi" w:hAnsiTheme="minorBidi" w:cstheme="minorBidi" w:hint="cs"/>
          <w:rtl/>
        </w:rPr>
        <w:t>.</w:t>
      </w:r>
      <w:r w:rsidRPr="0083440E">
        <w:rPr>
          <w:rFonts w:asciiTheme="minorBidi" w:hAnsiTheme="minorBidi" w:cstheme="minorBidi" w:hint="cs"/>
          <w:rtl/>
        </w:rPr>
        <w:t xml:space="preserve">  </w:t>
      </w:r>
    </w:p>
    <w:p w14:paraId="7EE5A0C9" w14:textId="6A213667" w:rsidR="0083440E" w:rsidRPr="0083440E" w:rsidRDefault="0083440E" w:rsidP="0083440E">
      <w:pPr>
        <w:pStyle w:val="a7"/>
        <w:numPr>
          <w:ilvl w:val="0"/>
          <w:numId w:val="14"/>
        </w:num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ליווי הסעה של ילדי הקבוצה במהלך שנת הלימודים</w:t>
      </w:r>
      <w:r w:rsidR="004F682B">
        <w:rPr>
          <w:rFonts w:asciiTheme="minorBidi" w:hAnsiTheme="minorBidi" w:cstheme="minorBidi" w:hint="cs"/>
          <w:rtl/>
        </w:rPr>
        <w:t xml:space="preserve"> (אפשרות)</w:t>
      </w:r>
      <w:r>
        <w:rPr>
          <w:rFonts w:asciiTheme="minorBidi" w:hAnsiTheme="minorBidi" w:cstheme="minorBidi" w:hint="cs"/>
          <w:rtl/>
        </w:rPr>
        <w:t>.</w:t>
      </w:r>
    </w:p>
    <w:p w14:paraId="5E3B8947" w14:textId="77777777" w:rsidR="0083440E" w:rsidRPr="0083440E" w:rsidRDefault="0083440E" w:rsidP="0083440E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14:paraId="01FF1721" w14:textId="05583150" w:rsidR="0030744F" w:rsidRPr="0030744F" w:rsidRDefault="0030744F" w:rsidP="0030744F">
      <w:pPr>
        <w:spacing w:line="360" w:lineRule="auto"/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30744F">
        <w:rPr>
          <w:rFonts w:asciiTheme="minorBidi" w:hAnsiTheme="minorBidi" w:cstheme="minorBidi" w:hint="cs"/>
          <w:b/>
          <w:bCs/>
          <w:u w:val="single"/>
          <w:rtl/>
        </w:rPr>
        <w:t>דרישות:</w:t>
      </w:r>
    </w:p>
    <w:p w14:paraId="1D2FC812" w14:textId="089AD99E" w:rsidR="0030744F" w:rsidRDefault="0030744F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30744F">
        <w:rPr>
          <w:rFonts w:asciiTheme="minorBidi" w:hAnsiTheme="minorBidi" w:cstheme="minorBidi" w:hint="cs"/>
          <w:rtl/>
        </w:rPr>
        <w:t xml:space="preserve">1. </w:t>
      </w:r>
      <w:r>
        <w:rPr>
          <w:rFonts w:asciiTheme="minorBidi" w:hAnsiTheme="minorBidi" w:cstheme="minorBidi" w:hint="cs"/>
          <w:rtl/>
        </w:rPr>
        <w:t>ניסיון בעבודה עם ילדים צעירים</w:t>
      </w:r>
      <w:r w:rsidR="004F682B">
        <w:rPr>
          <w:rFonts w:asciiTheme="minorBidi" w:hAnsiTheme="minorBidi" w:cstheme="minorBidi" w:hint="cs"/>
          <w:rtl/>
        </w:rPr>
        <w:t xml:space="preserve"> (כיתות א'-ו')</w:t>
      </w:r>
      <w:r>
        <w:rPr>
          <w:rFonts w:asciiTheme="minorBidi" w:hAnsiTheme="minorBidi" w:cstheme="minorBidi" w:hint="cs"/>
          <w:rtl/>
        </w:rPr>
        <w:t>.</w:t>
      </w:r>
    </w:p>
    <w:p w14:paraId="2C0BF305" w14:textId="26117BAD" w:rsidR="0030744F" w:rsidRDefault="0030744F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2. תקשורת חיובית ואמפטית.</w:t>
      </w:r>
    </w:p>
    <w:p w14:paraId="7E68E766" w14:textId="63DE5E25" w:rsidR="0030744F" w:rsidRDefault="00836A6A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3</w:t>
      </w:r>
      <w:r w:rsidR="0030744F">
        <w:rPr>
          <w:rFonts w:asciiTheme="minorBidi" w:hAnsiTheme="minorBidi" w:cstheme="minorBidi" w:hint="cs"/>
          <w:rtl/>
        </w:rPr>
        <w:t>. מוטיבציה ויצירתיות.</w:t>
      </w:r>
    </w:p>
    <w:p w14:paraId="3966620D" w14:textId="62CD9A4F" w:rsidR="00836A6A" w:rsidRDefault="00836A6A" w:rsidP="00836A6A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4. גישה מערכתית.</w:t>
      </w:r>
    </w:p>
    <w:p w14:paraId="2525DC66" w14:textId="379B3C9E" w:rsidR="0030744F" w:rsidRDefault="0083440E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83440E">
        <w:rPr>
          <w:rFonts w:asciiTheme="minorBidi" w:hAnsiTheme="minorBidi" w:cstheme="minorBidi" w:hint="cs"/>
          <w:rtl/>
        </w:rPr>
        <w:t>5. יכולת לעבוד בצוות.</w:t>
      </w:r>
    </w:p>
    <w:p w14:paraId="59715868" w14:textId="2F123818" w:rsidR="004F682B" w:rsidRPr="0083440E" w:rsidRDefault="004F682B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6. היכרות עם מערכות חינוך קיבוציות - יתרון</w:t>
      </w:r>
    </w:p>
    <w:p w14:paraId="0719EE42" w14:textId="77777777" w:rsidR="0083440E" w:rsidRDefault="0083440E" w:rsidP="0030744F">
      <w:pPr>
        <w:spacing w:line="360" w:lineRule="auto"/>
        <w:jc w:val="both"/>
        <w:rPr>
          <w:rFonts w:asciiTheme="minorBidi" w:hAnsiTheme="minorBidi" w:cstheme="minorBidi"/>
          <w:u w:val="single"/>
          <w:rtl/>
        </w:rPr>
      </w:pPr>
    </w:p>
    <w:p w14:paraId="5B639DEA" w14:textId="41999D0B" w:rsidR="005414A4" w:rsidRPr="0030744F" w:rsidRDefault="0030744F" w:rsidP="0030744F">
      <w:pPr>
        <w:spacing w:line="360" w:lineRule="auto"/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30744F">
        <w:rPr>
          <w:rFonts w:asciiTheme="minorBidi" w:hAnsiTheme="minorBidi" w:cstheme="minorBidi" w:hint="cs"/>
          <w:b/>
          <w:bCs/>
          <w:u w:val="single"/>
          <w:rtl/>
        </w:rPr>
        <w:t>השכלה:</w:t>
      </w:r>
    </w:p>
    <w:p w14:paraId="3D2A8E28" w14:textId="5CC68849" w:rsidR="0030744F" w:rsidRDefault="0030744F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30744F">
        <w:rPr>
          <w:rFonts w:asciiTheme="minorBidi" w:hAnsiTheme="minorBidi" w:cstheme="minorBidi" w:hint="cs"/>
          <w:rtl/>
        </w:rPr>
        <w:t>12 שנות לימוד</w:t>
      </w:r>
      <w:r>
        <w:rPr>
          <w:rFonts w:asciiTheme="minorBidi" w:hAnsiTheme="minorBidi" w:cstheme="minorBidi" w:hint="cs"/>
          <w:rtl/>
        </w:rPr>
        <w:t xml:space="preserve"> לפחות</w:t>
      </w:r>
      <w:r w:rsidRPr="0030744F">
        <w:rPr>
          <w:rFonts w:asciiTheme="minorBidi" w:hAnsiTheme="minorBidi" w:cstheme="minorBidi" w:hint="cs"/>
          <w:rtl/>
        </w:rPr>
        <w:t>.</w:t>
      </w:r>
    </w:p>
    <w:p w14:paraId="47673847" w14:textId="4A8EA0D6" w:rsidR="0030744F" w:rsidRDefault="0030744F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14:paraId="5CBD1133" w14:textId="711EF0DB" w:rsidR="0083440E" w:rsidRPr="0083440E" w:rsidRDefault="0083440E" w:rsidP="0030744F">
      <w:pPr>
        <w:spacing w:line="360" w:lineRule="auto"/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83440E">
        <w:rPr>
          <w:rFonts w:asciiTheme="minorBidi" w:hAnsiTheme="minorBidi" w:cstheme="minorBidi" w:hint="cs"/>
          <w:b/>
          <w:bCs/>
          <w:u w:val="single"/>
          <w:rtl/>
        </w:rPr>
        <w:t>שעות עבודה:</w:t>
      </w:r>
    </w:p>
    <w:p w14:paraId="34F985E5" w14:textId="44E4721C" w:rsidR="0083440E" w:rsidRDefault="005A4C3F" w:rsidP="005A4C3F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תכנית קיץ עם אפשרות להמשכיות במהלך השנה. </w:t>
      </w:r>
    </w:p>
    <w:p w14:paraId="7239A2BE" w14:textId="77777777" w:rsidR="0083440E" w:rsidRDefault="0083440E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14:paraId="491BE1ED" w14:textId="732304C4" w:rsidR="0030744F" w:rsidRPr="0030744F" w:rsidRDefault="0030744F" w:rsidP="0030744F">
      <w:pPr>
        <w:spacing w:line="360" w:lineRule="auto"/>
        <w:jc w:val="both"/>
        <w:rPr>
          <w:rFonts w:asciiTheme="minorBidi" w:hAnsiTheme="minorBidi" w:cstheme="minorBidi"/>
          <w:b/>
          <w:bCs/>
          <w:rtl/>
        </w:rPr>
      </w:pPr>
      <w:r w:rsidRPr="0030744F">
        <w:rPr>
          <w:rFonts w:asciiTheme="minorBidi" w:hAnsiTheme="minorBidi" w:cstheme="minorBidi" w:hint="cs"/>
          <w:b/>
          <w:bCs/>
          <w:rtl/>
        </w:rPr>
        <w:t>לפרטים נוספים</w:t>
      </w:r>
      <w:r>
        <w:rPr>
          <w:rFonts w:asciiTheme="minorBidi" w:hAnsiTheme="minorBidi" w:cstheme="minorBidi" w:hint="cs"/>
          <w:b/>
          <w:bCs/>
          <w:rtl/>
        </w:rPr>
        <w:t xml:space="preserve"> ושליחת קו"ח</w:t>
      </w:r>
      <w:r w:rsidRPr="0030744F">
        <w:rPr>
          <w:rFonts w:asciiTheme="minorBidi" w:hAnsiTheme="minorBidi" w:cstheme="minorBidi" w:hint="cs"/>
          <w:b/>
          <w:bCs/>
          <w:rtl/>
        </w:rPr>
        <w:t xml:space="preserve">: </w:t>
      </w:r>
    </w:p>
    <w:p w14:paraId="6580F0AF" w14:textId="76474943" w:rsidR="0030744F" w:rsidRDefault="0030744F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אלה שחף</w:t>
      </w:r>
    </w:p>
    <w:p w14:paraId="27D28F05" w14:textId="21E4C4C9" w:rsidR="0030744F" w:rsidRDefault="0030744F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רכזת חינוך קיבוץ כרם שלום</w:t>
      </w:r>
    </w:p>
    <w:p w14:paraId="605E28BC" w14:textId="71828675" w:rsidR="00C25200" w:rsidRDefault="004F682B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hyperlink r:id="rId7" w:history="1">
        <w:r w:rsidRPr="005E67E7">
          <w:rPr>
            <w:rStyle w:val="Hyperlink"/>
            <w:rFonts w:asciiTheme="minorBidi" w:hAnsiTheme="minorBidi" w:cstheme="minorBidi"/>
          </w:rPr>
          <w:t>hinuch.kerem@gmail.com</w:t>
        </w:r>
      </w:hyperlink>
    </w:p>
    <w:p w14:paraId="6F4E72C1" w14:textId="135C5A89" w:rsidR="0030744F" w:rsidRPr="0030744F" w:rsidRDefault="0030744F" w:rsidP="0030744F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054-5681713</w:t>
      </w:r>
    </w:p>
    <w:sectPr w:rsidR="0030744F" w:rsidRPr="0030744F" w:rsidSect="003E070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DED7" w14:textId="77777777" w:rsidR="00D728AC" w:rsidRDefault="00D728AC" w:rsidP="008A5567">
      <w:r>
        <w:separator/>
      </w:r>
    </w:p>
  </w:endnote>
  <w:endnote w:type="continuationSeparator" w:id="0">
    <w:p w14:paraId="6E4B719F" w14:textId="77777777" w:rsidR="00D728AC" w:rsidRDefault="00D728AC" w:rsidP="008A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5979" w14:textId="77777777" w:rsidR="00495BE9" w:rsidRPr="00543AC3" w:rsidRDefault="00495BE9" w:rsidP="00543AC3">
    <w:pPr>
      <w:pStyle w:val="a5"/>
      <w:rPr>
        <w:rFonts w:asciiTheme="majorBidi" w:hAnsiTheme="majorBidi" w:cstheme="majorBidi"/>
        <w:color w:val="1F497D" w:themeColor="text2"/>
        <w:rtl/>
      </w:rPr>
    </w:pPr>
    <w:r w:rsidRPr="00543AC3">
      <w:rPr>
        <w:rFonts w:asciiTheme="majorBidi" w:hAnsiTheme="majorBidi" w:cstheme="majorBidi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5C4F7F" wp14:editId="6862A84E">
              <wp:simplePos x="0" y="0"/>
              <wp:positionH relativeFrom="margin">
                <wp:align>center</wp:align>
              </wp:positionH>
              <wp:positionV relativeFrom="paragraph">
                <wp:posOffset>-40640</wp:posOffset>
              </wp:positionV>
              <wp:extent cx="5494020" cy="0"/>
              <wp:effectExtent l="0" t="19050" r="1143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02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CB8218" id="מחבר ישר 3" o:spid="_x0000_s1026" style="position:absolute;left:0;text-align:left;flip:x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2pt" to="432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" strokecolor="#4579b8 [3044]" strokeweight="3pt">
              <v:stroke linestyle="thickThin"/>
              <w10:wrap anchorx="margin"/>
            </v:line>
          </w:pict>
        </mc:Fallback>
      </mc:AlternateContent>
    </w:r>
    <w:r w:rsidRPr="00543AC3">
      <w:rPr>
        <w:rFonts w:asciiTheme="majorBidi" w:hAnsiTheme="majorBidi" w:cstheme="majorBidi"/>
        <w:color w:val="1F497D" w:themeColor="text2"/>
        <w:rtl/>
      </w:rPr>
      <w:t>קיבוץ כרם שלום</w:t>
    </w:r>
    <w:r w:rsidRPr="00543AC3">
      <w:rPr>
        <w:rFonts w:asciiTheme="majorBidi" w:hAnsiTheme="majorBidi" w:cstheme="majorBidi"/>
        <w:color w:val="1F497D" w:themeColor="text2"/>
        <w:rtl/>
      </w:rPr>
      <w:tab/>
    </w:r>
    <w:r w:rsidRPr="00543AC3">
      <w:rPr>
        <w:rFonts w:asciiTheme="majorBidi" w:hAnsiTheme="majorBidi" w:cstheme="majorBidi"/>
        <w:color w:val="1F497D" w:themeColor="text2"/>
        <w:rtl/>
      </w:rPr>
      <w:tab/>
      <w:t xml:space="preserve">   טלפון: 08-6262666, פקס: 08-6262640</w:t>
    </w:r>
  </w:p>
  <w:p w14:paraId="7A743418" w14:textId="745502CF" w:rsidR="00495BE9" w:rsidRPr="00543AC3" w:rsidRDefault="00495BE9" w:rsidP="00D43B40">
    <w:pPr>
      <w:pStyle w:val="a5"/>
      <w:tabs>
        <w:tab w:val="clear" w:pos="8306"/>
        <w:tab w:val="right" w:pos="4904"/>
      </w:tabs>
      <w:rPr>
        <w:color w:val="1F497D" w:themeColor="text2"/>
      </w:rPr>
    </w:pPr>
    <w:r w:rsidRPr="00543AC3">
      <w:rPr>
        <w:rFonts w:asciiTheme="majorBidi" w:hAnsiTheme="majorBidi" w:cstheme="majorBidi"/>
        <w:color w:val="1F497D" w:themeColor="text2"/>
        <w:rtl/>
      </w:rPr>
      <w:t>דואר נע הנגב 8546000</w:t>
    </w:r>
    <w:r w:rsidRPr="00543AC3">
      <w:rPr>
        <w:rFonts w:asciiTheme="majorBidi" w:hAnsiTheme="majorBidi" w:cstheme="majorBidi"/>
        <w:color w:val="1F497D" w:themeColor="text2"/>
        <w:rtl/>
      </w:rPr>
      <w:tab/>
    </w:r>
    <w:r w:rsidRPr="00543AC3">
      <w:rPr>
        <w:rFonts w:asciiTheme="majorBidi" w:hAnsiTheme="majorBidi" w:cstheme="majorBidi"/>
        <w:color w:val="1F497D" w:themeColor="text2"/>
        <w:rtl/>
      </w:rPr>
      <w:tab/>
    </w:r>
    <w:r w:rsidR="00C31413">
      <w:rPr>
        <w:rFonts w:asciiTheme="majorBidi" w:hAnsiTheme="majorBidi" w:cstheme="majorBidi" w:hint="cs"/>
        <w:color w:val="1F497D" w:themeColor="text2"/>
        <w:rtl/>
      </w:rPr>
      <w:t xml:space="preserve">           </w:t>
    </w:r>
    <w:r w:rsidRPr="00543AC3">
      <w:rPr>
        <w:rFonts w:asciiTheme="majorBidi" w:hAnsiTheme="majorBidi" w:cstheme="majorBidi"/>
        <w:color w:val="1F497D" w:themeColor="text2"/>
        <w:rtl/>
      </w:rPr>
      <w:t>דוא"ל:</w:t>
    </w:r>
    <w:r w:rsidRPr="00543AC3">
      <w:rPr>
        <w:rFonts w:hint="cs"/>
        <w:color w:val="1F497D" w:themeColor="text2"/>
        <w:rtl/>
      </w:rPr>
      <w:t xml:space="preserve"> </w:t>
    </w:r>
    <w:r w:rsidR="00C31413">
      <w:rPr>
        <w:color w:val="1F497D" w:themeColor="text2"/>
      </w:rPr>
      <w:t>hinuch.kerem</w:t>
    </w:r>
    <w:r w:rsidRPr="00543AC3">
      <w:rPr>
        <w:color w:val="1F497D" w:themeColor="text2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93AE" w14:textId="77777777" w:rsidR="00D728AC" w:rsidRDefault="00D728AC" w:rsidP="008A5567">
      <w:r>
        <w:separator/>
      </w:r>
    </w:p>
  </w:footnote>
  <w:footnote w:type="continuationSeparator" w:id="0">
    <w:p w14:paraId="052B9C43" w14:textId="77777777" w:rsidR="00D728AC" w:rsidRDefault="00D728AC" w:rsidP="008A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C303" w14:textId="77777777" w:rsidR="00495BE9" w:rsidRPr="009B2534" w:rsidRDefault="00495BE9" w:rsidP="009B2534">
    <w:pPr>
      <w:pStyle w:val="a3"/>
      <w:jc w:val="right"/>
      <w:rPr>
        <w:rFonts w:asciiTheme="majorBidi" w:hAnsiTheme="majorBidi" w:cs="Guttman Mantova-Decor"/>
        <w:color w:val="1F497D" w:themeColor="text2"/>
        <w:sz w:val="40"/>
        <w:szCs w:val="40"/>
        <w:rtl/>
      </w:rPr>
    </w:pP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w:drawing>
        <wp:anchor distT="0" distB="0" distL="114300" distR="114300" simplePos="0" relativeHeight="251661312" behindDoc="0" locked="0" layoutInCell="1" allowOverlap="0" wp14:anchorId="528D11CB" wp14:editId="08F08CD0">
          <wp:simplePos x="0" y="0"/>
          <wp:positionH relativeFrom="column">
            <wp:posOffset>4438193</wp:posOffset>
          </wp:positionH>
          <wp:positionV relativeFrom="line">
            <wp:posOffset>-222885</wp:posOffset>
          </wp:positionV>
          <wp:extent cx="1010285" cy="61214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כרם שלום יונה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7F4ED"/>
                      </a:clrFrom>
                      <a:clrTo>
                        <a:srgbClr val="F7F4E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34"/>
                  <a:stretch/>
                </pic:blipFill>
                <pic:spPr bwMode="auto">
                  <a:xfrm>
                    <a:off x="0" y="0"/>
                    <a:ext cx="101028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56C8E7" wp14:editId="0F660862">
              <wp:simplePos x="0" y="0"/>
              <wp:positionH relativeFrom="margin">
                <wp:align>center</wp:align>
              </wp:positionH>
              <wp:positionV relativeFrom="paragraph">
                <wp:posOffset>371171</wp:posOffset>
              </wp:positionV>
              <wp:extent cx="5494352" cy="0"/>
              <wp:effectExtent l="0" t="19050" r="11430" b="19050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352" cy="0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3C9D04" id="מחבר ישר 1" o:spid="_x0000_s1026" style="position:absolute;left:0;text-align:left;flip:x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25pt" to="432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" strokecolor="#4579b8 [3044]" strokeweight="3pt">
              <v:stroke linestyle="thinThick"/>
              <w10:wrap anchorx="margin"/>
            </v:line>
          </w:pict>
        </mc:Fallback>
      </mc:AlternateContent>
    </w:r>
    <w:r w:rsidRPr="009B2534">
      <w:rPr>
        <w:rFonts w:asciiTheme="majorBidi" w:hAnsiTheme="majorBidi" w:cs="Guttman Mantova-Decor"/>
        <w:color w:val="1F497D" w:themeColor="text2"/>
        <w:sz w:val="44"/>
        <w:szCs w:val="44"/>
        <w:rtl/>
      </w:rPr>
      <w:t>קיבוץ כרם שלום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C0"/>
    <w:multiLevelType w:val="hybridMultilevel"/>
    <w:tmpl w:val="64D4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CC1"/>
    <w:multiLevelType w:val="hybridMultilevel"/>
    <w:tmpl w:val="568E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03FC"/>
    <w:multiLevelType w:val="hybridMultilevel"/>
    <w:tmpl w:val="F844D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39F"/>
    <w:multiLevelType w:val="hybridMultilevel"/>
    <w:tmpl w:val="86DA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4B10"/>
    <w:multiLevelType w:val="hybridMultilevel"/>
    <w:tmpl w:val="D02A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87E18"/>
    <w:multiLevelType w:val="hybridMultilevel"/>
    <w:tmpl w:val="E7DED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58C2"/>
    <w:multiLevelType w:val="hybridMultilevel"/>
    <w:tmpl w:val="BFC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5231C"/>
    <w:multiLevelType w:val="hybridMultilevel"/>
    <w:tmpl w:val="5C9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A5B5D"/>
    <w:multiLevelType w:val="hybridMultilevel"/>
    <w:tmpl w:val="6CEAE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7F99"/>
    <w:multiLevelType w:val="hybridMultilevel"/>
    <w:tmpl w:val="1696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4317C"/>
    <w:multiLevelType w:val="hybridMultilevel"/>
    <w:tmpl w:val="9B4A0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2F8C"/>
    <w:multiLevelType w:val="hybridMultilevel"/>
    <w:tmpl w:val="AB18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637AD"/>
    <w:multiLevelType w:val="hybridMultilevel"/>
    <w:tmpl w:val="A962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72E2E"/>
    <w:multiLevelType w:val="hybridMultilevel"/>
    <w:tmpl w:val="9070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9C"/>
    <w:rsid w:val="000014D0"/>
    <w:rsid w:val="00020D49"/>
    <w:rsid w:val="00025408"/>
    <w:rsid w:val="00071341"/>
    <w:rsid w:val="000E0FE8"/>
    <w:rsid w:val="001262EA"/>
    <w:rsid w:val="001B6D45"/>
    <w:rsid w:val="002B039C"/>
    <w:rsid w:val="0030744F"/>
    <w:rsid w:val="003417D6"/>
    <w:rsid w:val="003B7CA6"/>
    <w:rsid w:val="003E070E"/>
    <w:rsid w:val="004022D1"/>
    <w:rsid w:val="00446CFA"/>
    <w:rsid w:val="00486F7D"/>
    <w:rsid w:val="00495BE9"/>
    <w:rsid w:val="004C5726"/>
    <w:rsid w:val="004F1100"/>
    <w:rsid w:val="004F682B"/>
    <w:rsid w:val="00505125"/>
    <w:rsid w:val="005414A4"/>
    <w:rsid w:val="00541AAE"/>
    <w:rsid w:val="00543AC3"/>
    <w:rsid w:val="005A4C3F"/>
    <w:rsid w:val="0063660F"/>
    <w:rsid w:val="006871B0"/>
    <w:rsid w:val="00693E4D"/>
    <w:rsid w:val="006969AE"/>
    <w:rsid w:val="006A6BF6"/>
    <w:rsid w:val="006C6505"/>
    <w:rsid w:val="006D3DBF"/>
    <w:rsid w:val="00701455"/>
    <w:rsid w:val="007E0185"/>
    <w:rsid w:val="00814929"/>
    <w:rsid w:val="0083440E"/>
    <w:rsid w:val="00836A6A"/>
    <w:rsid w:val="008372BB"/>
    <w:rsid w:val="008474D3"/>
    <w:rsid w:val="008A0A3E"/>
    <w:rsid w:val="008A5567"/>
    <w:rsid w:val="009205F8"/>
    <w:rsid w:val="0099327D"/>
    <w:rsid w:val="009B2534"/>
    <w:rsid w:val="009E5F99"/>
    <w:rsid w:val="00AA21CA"/>
    <w:rsid w:val="00AA3DF6"/>
    <w:rsid w:val="00AA4C88"/>
    <w:rsid w:val="00AB0FAF"/>
    <w:rsid w:val="00B55EEA"/>
    <w:rsid w:val="00BC7D3D"/>
    <w:rsid w:val="00C07F44"/>
    <w:rsid w:val="00C1713B"/>
    <w:rsid w:val="00C25200"/>
    <w:rsid w:val="00C31413"/>
    <w:rsid w:val="00CA035F"/>
    <w:rsid w:val="00D03452"/>
    <w:rsid w:val="00D43B40"/>
    <w:rsid w:val="00D65345"/>
    <w:rsid w:val="00D728AC"/>
    <w:rsid w:val="00DC632D"/>
    <w:rsid w:val="00DF3334"/>
    <w:rsid w:val="00E33420"/>
    <w:rsid w:val="00EB02EE"/>
    <w:rsid w:val="00F01CAD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B4CEF4"/>
  <w15:docId w15:val="{9C6C6E30-6A97-4DF2-9624-86EA0990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A0A3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0A3E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8A0A3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0A3E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8A0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A0A3E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8A0A3E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4F682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F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inuch.kerem@gmail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hila\Documents\&#8235;&#1514;&#1489;&#1504;&#1497;&#1493;&#1514;%20&#1502;&#1493;&#1514;&#1488;&#1502;&#1493;&#1514;%20&#1488;&#1497;&#1513;&#1497;&#1514;%20&#1513;&#1500;%20Office&#8236;\&#1502;&#1505;&#1502;&#1498;%20&#1512;&#1513;&#1502;&#1497;%20-%20&#1499;&#1512;&#1501;%20&#1513;&#1500;&#1493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7B0560566C0964DA44F275ED41D2692" ma:contentTypeVersion="12" ma:contentTypeDescription="צור מסמך חדש." ma:contentTypeScope="" ma:versionID="b970c3011ba1685102d8b46096eda56d">
  <xsd:schema xmlns:xsd="http://www.w3.org/2001/XMLSchema" xmlns:xs="http://www.w3.org/2001/XMLSchema" xmlns:p="http://schemas.microsoft.com/office/2006/metadata/properties" xmlns:ns2="7d117180-d1ac-4db8-be85-e1aae6b3f5bb" xmlns:ns3="b5ea1e64-db51-4203-9bb1-559c79260bc4" targetNamespace="http://schemas.microsoft.com/office/2006/metadata/properties" ma:root="true" ma:fieldsID="f777c4584df31e2150ca91c16f54805e" ns2:_="" ns3:_="">
    <xsd:import namespace="7d117180-d1ac-4db8-be85-e1aae6b3f5bb"/>
    <xsd:import namespace="b5ea1e64-db51-4203-9bb1-559c79260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7180-d1ac-4db8-be85-e1aae6b3f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1e64-db51-4203-9bb1-559c79260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61779-5627-412B-96FF-27CCC61AA6EA}"/>
</file>

<file path=customXml/itemProps2.xml><?xml version="1.0" encoding="utf-8"?>
<ds:datastoreItem xmlns:ds="http://schemas.openxmlformats.org/officeDocument/2006/customXml" ds:itemID="{04FCF705-80B1-48AC-AAD6-83BA727331F1}"/>
</file>

<file path=customXml/itemProps3.xml><?xml version="1.0" encoding="utf-8"?>
<ds:datastoreItem xmlns:ds="http://schemas.openxmlformats.org/officeDocument/2006/customXml" ds:itemID="{0C68B8FF-2594-4D32-925B-66643BB4303F}"/>
</file>

<file path=docProps/app.xml><?xml version="1.0" encoding="utf-8"?>
<Properties xmlns="http://schemas.openxmlformats.org/officeDocument/2006/extended-properties" xmlns:vt="http://schemas.openxmlformats.org/officeDocument/2006/docPropsVTypes">
  <Template>מסמך רשמי - כרם שלום.dotx</Template>
  <TotalTime>1</TotalTime>
  <Pages>1</Pages>
  <Words>100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דפנר</dc:creator>
  <cp:lastModifiedBy>מנכ"ל כרם שלום</cp:lastModifiedBy>
  <cp:revision>2</cp:revision>
  <cp:lastPrinted>2020-08-02T08:27:00Z</cp:lastPrinted>
  <dcterms:created xsi:type="dcterms:W3CDTF">2021-06-16T05:44:00Z</dcterms:created>
  <dcterms:modified xsi:type="dcterms:W3CDTF">2021-06-16T05:44:00Z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0x010100B7B0560566C0964DA44F275ED41D2692</vt:lpwstr>
  </property>
</Properties>
</file>