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49C5" w14:textId="77777777" w:rsidR="00117BF3" w:rsidRPr="00117BF3" w:rsidRDefault="00117BF3" w:rsidP="00117BF3">
      <w:pPr>
        <w:rPr>
          <w:sz w:val="24"/>
          <w:szCs w:val="24"/>
        </w:rPr>
      </w:pPr>
    </w:p>
    <w:p w14:paraId="70804166" w14:textId="77777777" w:rsidR="00117BF3" w:rsidRPr="00117BF3" w:rsidRDefault="00117BF3" w:rsidP="00117BF3">
      <w:pPr>
        <w:jc w:val="center"/>
        <w:rPr>
          <w:sz w:val="24"/>
          <w:szCs w:val="24"/>
          <w:u w:val="single"/>
          <w:rtl/>
        </w:rPr>
      </w:pPr>
      <w:r w:rsidRPr="00117BF3">
        <w:rPr>
          <w:rFonts w:hint="cs"/>
          <w:b/>
          <w:bCs/>
          <w:sz w:val="24"/>
          <w:szCs w:val="24"/>
          <w:u w:val="single"/>
          <w:rtl/>
        </w:rPr>
        <w:t xml:space="preserve">דרוש/ה </w:t>
      </w:r>
      <w:r w:rsidRPr="00117BF3">
        <w:rPr>
          <w:b/>
          <w:bCs/>
          <w:sz w:val="24"/>
          <w:szCs w:val="24"/>
          <w:u w:val="single"/>
          <w:rtl/>
        </w:rPr>
        <w:t>מדריך/ת נעורים מוביל בקיבוץ כרם שלום</w:t>
      </w:r>
    </w:p>
    <w:p w14:paraId="32398E1D" w14:textId="0359E164" w:rsidR="00117BF3" w:rsidRDefault="00117BF3" w:rsidP="00117B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אנו מחפשים למערכת החינוך בכרם שלום מדריך/ת נעורים לעבודה עם נערים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בכיתות ז'-י"ב.</w:t>
      </w:r>
    </w:p>
    <w:p w14:paraId="2948209F" w14:textId="77777777" w:rsidR="00117BF3" w:rsidRPr="00117BF3" w:rsidRDefault="00117BF3" w:rsidP="00117BF3">
      <w:pPr>
        <w:rPr>
          <w:sz w:val="24"/>
          <w:szCs w:val="24"/>
          <w:u w:val="single"/>
          <w:rtl/>
        </w:rPr>
      </w:pPr>
      <w:r w:rsidRPr="00117BF3">
        <w:rPr>
          <w:rFonts w:hint="cs"/>
          <w:sz w:val="24"/>
          <w:szCs w:val="24"/>
          <w:u w:val="single"/>
          <w:rtl/>
        </w:rPr>
        <w:t>תי</w:t>
      </w:r>
      <w:r w:rsidRPr="00117BF3">
        <w:rPr>
          <w:sz w:val="24"/>
          <w:szCs w:val="24"/>
          <w:u w:val="single"/>
          <w:rtl/>
        </w:rPr>
        <w:t>אור תפקיד:</w:t>
      </w:r>
    </w:p>
    <w:p w14:paraId="70B3D225" w14:textId="6BCBED8A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rFonts w:hint="cs"/>
          <w:sz w:val="24"/>
          <w:szCs w:val="24"/>
          <w:rtl/>
        </w:rPr>
        <w:t>נ</w:t>
      </w:r>
      <w:r w:rsidRPr="00117BF3">
        <w:rPr>
          <w:sz w:val="24"/>
          <w:szCs w:val="24"/>
          <w:rtl/>
        </w:rPr>
        <w:t xml:space="preserve">יהול התחום מקצועי, חינוכי וארגוני של </w:t>
      </w:r>
      <w:r w:rsidRPr="00117BF3">
        <w:rPr>
          <w:rFonts w:hint="cs"/>
          <w:sz w:val="24"/>
          <w:szCs w:val="24"/>
          <w:rtl/>
        </w:rPr>
        <w:t xml:space="preserve">גיל </w:t>
      </w:r>
      <w:r w:rsidRPr="00117BF3">
        <w:rPr>
          <w:sz w:val="24"/>
          <w:szCs w:val="24"/>
          <w:rtl/>
        </w:rPr>
        <w:t>הנעורים בקיבוץ</w:t>
      </w:r>
      <w:r>
        <w:rPr>
          <w:rFonts w:hint="cs"/>
          <w:sz w:val="24"/>
          <w:szCs w:val="24"/>
          <w:rtl/>
        </w:rPr>
        <w:t>.</w:t>
      </w:r>
    </w:p>
    <w:p w14:paraId="01CB5674" w14:textId="0964C17F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rFonts w:hint="cs"/>
          <w:sz w:val="24"/>
          <w:szCs w:val="24"/>
          <w:rtl/>
        </w:rPr>
        <w:t>עבודה עם צוות החינוך (לרבות בני שנת שירות)</w:t>
      </w:r>
      <w:r>
        <w:rPr>
          <w:rFonts w:hint="cs"/>
          <w:sz w:val="24"/>
          <w:szCs w:val="24"/>
          <w:rtl/>
        </w:rPr>
        <w:t>.</w:t>
      </w:r>
      <w:r w:rsidRPr="00117BF3">
        <w:rPr>
          <w:sz w:val="24"/>
          <w:szCs w:val="24"/>
          <w:rtl/>
        </w:rPr>
        <w:t xml:space="preserve"> </w:t>
      </w:r>
    </w:p>
    <w:p w14:paraId="14E3D778" w14:textId="4803D766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תכנון תכנית פעילות שנתית והפעלתה.</w:t>
      </w:r>
    </w:p>
    <w:p w14:paraId="775AA55E" w14:textId="10C0FB0B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קשר עם הורים ועם מערכת החינוך הבלתי פורמאלי בקיבוץ ובמועצה.</w:t>
      </w:r>
    </w:p>
    <w:p w14:paraId="5EA37F3C" w14:textId="0238460E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השתתפות בפורומים והשתלמ</w:t>
      </w:r>
      <w:r>
        <w:rPr>
          <w:rFonts w:hint="cs"/>
          <w:sz w:val="24"/>
          <w:szCs w:val="24"/>
          <w:rtl/>
        </w:rPr>
        <w:t>ויות.</w:t>
      </w:r>
    </w:p>
    <w:p w14:paraId="3CB4CA11" w14:textId="44B1866F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</w:rPr>
      </w:pPr>
      <w:r w:rsidRPr="00117BF3">
        <w:rPr>
          <w:sz w:val="24"/>
          <w:szCs w:val="24"/>
          <w:rtl/>
        </w:rPr>
        <w:t>שיחות שבועיות עם מנהלת החינוך ומלווים מקצועיים</w:t>
      </w:r>
    </w:p>
    <w:p w14:paraId="714A8247" w14:textId="34E1277E" w:rsidR="00117BF3" w:rsidRPr="00117BF3" w:rsidRDefault="00117BF3" w:rsidP="00117BF3">
      <w:pPr>
        <w:rPr>
          <w:sz w:val="24"/>
          <w:szCs w:val="24"/>
          <w:rtl/>
        </w:rPr>
      </w:pPr>
      <w:r w:rsidRPr="00117BF3">
        <w:rPr>
          <w:sz w:val="24"/>
          <w:szCs w:val="24"/>
          <w:u w:val="single"/>
          <w:rtl/>
        </w:rPr>
        <w:t>דרישות התפקיד וניסיון נדרש</w:t>
      </w:r>
      <w:r w:rsidRPr="00117BF3">
        <w:rPr>
          <w:sz w:val="24"/>
          <w:szCs w:val="24"/>
          <w:rtl/>
        </w:rPr>
        <w:t xml:space="preserve">: </w:t>
      </w:r>
    </w:p>
    <w:p w14:paraId="06B1364B" w14:textId="14C11FCA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ניסיון בהדרכה בחינוך הבלתי פורמלי</w:t>
      </w:r>
      <w:r w:rsidRPr="00117BF3">
        <w:rPr>
          <w:rFonts w:hint="cs"/>
          <w:sz w:val="24"/>
          <w:szCs w:val="24"/>
          <w:rtl/>
        </w:rPr>
        <w:t xml:space="preserve"> </w:t>
      </w:r>
      <w:r w:rsidRPr="00117BF3">
        <w:rPr>
          <w:sz w:val="24"/>
          <w:szCs w:val="24"/>
          <w:rtl/>
        </w:rPr>
        <w:t>–</w:t>
      </w:r>
      <w:r w:rsidRPr="00117BF3">
        <w:rPr>
          <w:sz w:val="24"/>
          <w:szCs w:val="24"/>
          <w:rtl/>
        </w:rPr>
        <w:t xml:space="preserve"> יתרון</w:t>
      </w:r>
      <w:r>
        <w:rPr>
          <w:rFonts w:hint="cs"/>
          <w:sz w:val="24"/>
          <w:szCs w:val="24"/>
          <w:rtl/>
        </w:rPr>
        <w:t>.</w:t>
      </w:r>
    </w:p>
    <w:p w14:paraId="3DF94C33" w14:textId="77777777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יכולת בניית תכנית פעילות שנתית והפעלתה.</w:t>
      </w:r>
    </w:p>
    <w:p w14:paraId="5180294F" w14:textId="66A89658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 xml:space="preserve">יחסי אנוש </w:t>
      </w:r>
      <w:proofErr w:type="spellStart"/>
      <w:r w:rsidRPr="00117BF3">
        <w:rPr>
          <w:sz w:val="24"/>
          <w:szCs w:val="24"/>
          <w:rtl/>
        </w:rPr>
        <w:t>מצויינים</w:t>
      </w:r>
      <w:proofErr w:type="spellEnd"/>
      <w:r>
        <w:rPr>
          <w:rFonts w:hint="cs"/>
          <w:sz w:val="24"/>
          <w:szCs w:val="24"/>
          <w:rtl/>
        </w:rPr>
        <w:t>.</w:t>
      </w:r>
    </w:p>
    <w:p w14:paraId="3634DBD5" w14:textId="6C9C8DCD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עמידה במצבי לחץ</w:t>
      </w:r>
      <w:r>
        <w:rPr>
          <w:rFonts w:hint="cs"/>
          <w:sz w:val="24"/>
          <w:szCs w:val="24"/>
          <w:rtl/>
        </w:rPr>
        <w:t>.</w:t>
      </w:r>
      <w:r w:rsidRPr="00117BF3">
        <w:rPr>
          <w:sz w:val="24"/>
          <w:szCs w:val="24"/>
          <w:rtl/>
        </w:rPr>
        <w:t xml:space="preserve"> </w:t>
      </w:r>
    </w:p>
    <w:p w14:paraId="7513A7E0" w14:textId="4CF8D786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יכולת תקשורת טובה עם הורים וילדים</w:t>
      </w:r>
      <w:r>
        <w:rPr>
          <w:rFonts w:hint="cs"/>
          <w:sz w:val="24"/>
          <w:szCs w:val="24"/>
          <w:rtl/>
        </w:rPr>
        <w:t>.</w:t>
      </w:r>
      <w:r w:rsidRPr="00117BF3">
        <w:rPr>
          <w:sz w:val="24"/>
          <w:szCs w:val="24"/>
          <w:rtl/>
        </w:rPr>
        <w:t xml:space="preserve"> </w:t>
      </w:r>
    </w:p>
    <w:p w14:paraId="6D9BA8A1" w14:textId="017118CF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ראש גדול</w:t>
      </w:r>
      <w:r>
        <w:rPr>
          <w:rFonts w:hint="cs"/>
          <w:sz w:val="24"/>
          <w:szCs w:val="24"/>
          <w:rtl/>
        </w:rPr>
        <w:t>.</w:t>
      </w:r>
      <w:r w:rsidRPr="00117BF3">
        <w:rPr>
          <w:sz w:val="24"/>
          <w:szCs w:val="24"/>
          <w:rtl/>
        </w:rPr>
        <w:t xml:space="preserve"> </w:t>
      </w:r>
    </w:p>
    <w:p w14:paraId="00E514CC" w14:textId="6AD16A9A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rFonts w:hint="cs"/>
          <w:sz w:val="24"/>
          <w:szCs w:val="24"/>
          <w:rtl/>
        </w:rPr>
        <w:t>כ</w:t>
      </w:r>
      <w:r w:rsidRPr="00117BF3">
        <w:rPr>
          <w:sz w:val="24"/>
          <w:szCs w:val="24"/>
          <w:rtl/>
        </w:rPr>
        <w:t>ריזמה</w:t>
      </w:r>
      <w:r>
        <w:rPr>
          <w:rFonts w:hint="cs"/>
          <w:sz w:val="24"/>
          <w:szCs w:val="24"/>
          <w:rtl/>
        </w:rPr>
        <w:t>.</w:t>
      </w:r>
    </w:p>
    <w:p w14:paraId="689BCE2D" w14:textId="7EF398FE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יוזמה</w:t>
      </w:r>
      <w:r w:rsidRPr="00117BF3">
        <w:rPr>
          <w:rFonts w:hint="cs"/>
          <w:sz w:val="24"/>
          <w:szCs w:val="24"/>
          <w:rtl/>
        </w:rPr>
        <w:t>,</w:t>
      </w:r>
      <w:r w:rsidRPr="00117BF3">
        <w:rPr>
          <w:sz w:val="24"/>
          <w:szCs w:val="24"/>
          <w:rtl/>
        </w:rPr>
        <w:t xml:space="preserve"> אחריות ומסירות</w:t>
      </w:r>
      <w:r>
        <w:rPr>
          <w:rFonts w:hint="cs"/>
          <w:sz w:val="24"/>
          <w:szCs w:val="24"/>
          <w:rtl/>
        </w:rPr>
        <w:t>.</w:t>
      </w:r>
    </w:p>
    <w:p w14:paraId="05D4C7B7" w14:textId="7D7AC295" w:rsidR="00117BF3" w:rsidRPr="00117BF3" w:rsidRDefault="00117BF3" w:rsidP="00117BF3">
      <w:pPr>
        <w:pStyle w:val="a7"/>
        <w:numPr>
          <w:ilvl w:val="0"/>
          <w:numId w:val="7"/>
        </w:numPr>
      </w:pPr>
      <w:r w:rsidRPr="00117BF3">
        <w:rPr>
          <w:sz w:val="24"/>
          <w:szCs w:val="24"/>
          <w:rtl/>
        </w:rPr>
        <w:t>יכולת הדרכה טובה בתחומים שונים</w:t>
      </w:r>
      <w:r>
        <w:rPr>
          <w:rFonts w:hint="cs"/>
          <w:sz w:val="24"/>
          <w:szCs w:val="24"/>
          <w:rtl/>
        </w:rPr>
        <w:t>.</w:t>
      </w:r>
    </w:p>
    <w:p w14:paraId="59154382" w14:textId="2AAF1E21" w:rsidR="00117BF3" w:rsidRDefault="00117BF3" w:rsidP="00117BF3">
      <w:pPr>
        <w:rPr>
          <w:sz w:val="24"/>
          <w:szCs w:val="24"/>
          <w:rtl/>
        </w:rPr>
      </w:pPr>
      <w:r w:rsidRPr="00117BF3">
        <w:rPr>
          <w:sz w:val="24"/>
          <w:szCs w:val="24"/>
          <w:u w:val="single"/>
          <w:rtl/>
        </w:rPr>
        <w:t>היקף המשרה</w:t>
      </w:r>
      <w:r w:rsidRPr="00117BF3">
        <w:rPr>
          <w:sz w:val="24"/>
          <w:szCs w:val="24"/>
          <w:rtl/>
        </w:rPr>
        <w:t>:</w:t>
      </w:r>
      <w:r w:rsidRPr="00117BF3">
        <w:rPr>
          <w:rFonts w:hint="cs"/>
          <w:sz w:val="24"/>
          <w:szCs w:val="24"/>
          <w:rtl/>
        </w:rPr>
        <w:t xml:space="preserve"> </w:t>
      </w:r>
      <w:r w:rsidRPr="00117BF3">
        <w:rPr>
          <w:sz w:val="24"/>
          <w:szCs w:val="24"/>
          <w:rtl/>
        </w:rPr>
        <w:t>גמיש (</w:t>
      </w:r>
      <w:r w:rsidRPr="00117BF3">
        <w:rPr>
          <w:rFonts w:hint="cs"/>
          <w:sz w:val="24"/>
          <w:szCs w:val="24"/>
          <w:rtl/>
        </w:rPr>
        <w:t>כ-</w:t>
      </w:r>
      <w:r w:rsidRPr="00117BF3">
        <w:rPr>
          <w:sz w:val="24"/>
          <w:szCs w:val="24"/>
          <w:rtl/>
        </w:rPr>
        <w:t xml:space="preserve"> 15 שעות שבועיות)</w:t>
      </w:r>
      <w:r w:rsidRPr="00117BF3">
        <w:rPr>
          <w:sz w:val="24"/>
          <w:szCs w:val="24"/>
          <w:rtl/>
        </w:rPr>
        <w:br/>
      </w:r>
      <w:r w:rsidRPr="00117BF3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לא תתאפשר העסקה של קרוב משפחה מדרגה ראשונה לאחד מהנערים. צפי לתקופת עבודה של כשנה לפחות.</w:t>
      </w:r>
    </w:p>
    <w:p w14:paraId="15068857" w14:textId="4112E4B2" w:rsidR="001262EA" w:rsidRDefault="00117BF3" w:rsidP="00117BF3">
      <w:pPr>
        <w:rPr>
          <w:rtl/>
        </w:rPr>
      </w:pPr>
      <w:r w:rsidRPr="00117BF3">
        <w:rPr>
          <w:sz w:val="24"/>
          <w:szCs w:val="24"/>
          <w:rtl/>
        </w:rPr>
        <w:t xml:space="preserve">לפרטים ניתן לפנות </w:t>
      </w:r>
      <w:r w:rsidRPr="00117BF3">
        <w:rPr>
          <w:rFonts w:hint="cs"/>
          <w:sz w:val="24"/>
          <w:szCs w:val="24"/>
          <w:rtl/>
        </w:rPr>
        <w:t xml:space="preserve">לרוני, מנהלת החינוך בקיבוץ בדוא"ל: </w:t>
      </w:r>
      <w:hyperlink r:id="rId7" w:history="1">
        <w:r w:rsidRPr="00DF694D">
          <w:rPr>
            <w:rStyle w:val="Hyperlink"/>
          </w:rPr>
          <w:t>hinuch.kerem@gmail.com</w:t>
        </w:r>
      </w:hyperlink>
    </w:p>
    <w:p w14:paraId="3CD11F3F" w14:textId="77777777" w:rsidR="00117BF3" w:rsidRPr="00117BF3" w:rsidRDefault="00117BF3" w:rsidP="00117BF3"/>
    <w:sectPr w:rsidR="00117BF3" w:rsidRPr="00117BF3" w:rsidSect="003E070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5A17" w14:textId="77777777" w:rsidR="00117BF3" w:rsidRDefault="00117BF3" w:rsidP="008A5567">
      <w:pPr>
        <w:spacing w:after="0" w:line="240" w:lineRule="auto"/>
      </w:pPr>
      <w:r>
        <w:separator/>
      </w:r>
    </w:p>
  </w:endnote>
  <w:endnote w:type="continuationSeparator" w:id="0">
    <w:p w14:paraId="22A55DEA" w14:textId="77777777" w:rsidR="00117BF3" w:rsidRDefault="00117BF3" w:rsidP="008A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AB31" w14:textId="77777777" w:rsidR="00543AC3" w:rsidRPr="00543AC3" w:rsidRDefault="00543AC3" w:rsidP="00543AC3">
    <w:pPr>
      <w:pStyle w:val="a5"/>
      <w:rPr>
        <w:rFonts w:asciiTheme="majorBidi" w:hAnsiTheme="majorBidi" w:cstheme="majorBidi"/>
        <w:color w:val="1F497D" w:themeColor="text2"/>
        <w:sz w:val="24"/>
        <w:szCs w:val="24"/>
        <w:rtl/>
      </w:rPr>
    </w:pPr>
    <w:r w:rsidRPr="00543AC3">
      <w:rPr>
        <w:rFonts w:asciiTheme="majorBidi" w:hAnsiTheme="majorBidi" w:cstheme="majorBidi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ADC950" wp14:editId="7610B622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5494020" cy="0"/>
              <wp:effectExtent l="0" t="19050" r="1143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02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2835BC" id="מחבר ישר 3" o:spid="_x0000_s1026" style="position:absolute;left:0;text-align:left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2pt" to="432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" strokecolor="#4579b8 [3044]" strokeweight="3pt">
              <v:stroke linestyle="thickThin"/>
              <w10:wrap anchorx="margin"/>
            </v:line>
          </w:pict>
        </mc:Fallback>
      </mc:AlternateConten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>קיבוץ כרם שלום</w: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  <w:t xml:space="preserve">   טלפון: 08-6262666, פקס: 08-6262640</w:t>
    </w:r>
  </w:p>
  <w:p w14:paraId="3EF72F13" w14:textId="77777777" w:rsidR="00543AC3" w:rsidRPr="00543AC3" w:rsidRDefault="00543AC3" w:rsidP="00D43B40">
    <w:pPr>
      <w:pStyle w:val="a5"/>
      <w:tabs>
        <w:tab w:val="clear" w:pos="8306"/>
        <w:tab w:val="right" w:pos="4904"/>
      </w:tabs>
      <w:rPr>
        <w:color w:val="1F497D" w:themeColor="text2"/>
      </w:rPr>
    </w:pP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>דואר נע הנגב 8546000</w: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  <w:t xml:space="preserve"> דוא"ל:</w:t>
    </w:r>
    <w:r w:rsidRPr="00543AC3">
      <w:rPr>
        <w:rFonts w:hint="cs"/>
        <w:color w:val="1F497D" w:themeColor="text2"/>
        <w:sz w:val="24"/>
        <w:szCs w:val="24"/>
        <w:rtl/>
      </w:rPr>
      <w:t xml:space="preserve"> </w:t>
    </w:r>
    <w:r w:rsidR="00D43B40">
      <w:rPr>
        <w:color w:val="1F497D" w:themeColor="text2"/>
      </w:rPr>
      <w:t>m.keremshalom</w:t>
    </w:r>
    <w:r w:rsidRPr="00543AC3">
      <w:rPr>
        <w:color w:val="1F497D" w:themeColor="text2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937D0" w14:textId="77777777" w:rsidR="00117BF3" w:rsidRDefault="00117BF3" w:rsidP="008A5567">
      <w:pPr>
        <w:spacing w:after="0" w:line="240" w:lineRule="auto"/>
      </w:pPr>
      <w:r>
        <w:separator/>
      </w:r>
    </w:p>
  </w:footnote>
  <w:footnote w:type="continuationSeparator" w:id="0">
    <w:p w14:paraId="65719407" w14:textId="77777777" w:rsidR="00117BF3" w:rsidRDefault="00117BF3" w:rsidP="008A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17F6" w14:textId="77777777" w:rsidR="008A5567" w:rsidRPr="009B2534" w:rsidRDefault="008A5567" w:rsidP="009B2534">
    <w:pPr>
      <w:pStyle w:val="a3"/>
      <w:jc w:val="right"/>
      <w:rPr>
        <w:rFonts w:asciiTheme="majorBidi" w:hAnsiTheme="majorBidi" w:cs="Guttman Mantova-Decor"/>
        <w:color w:val="1F497D" w:themeColor="text2"/>
        <w:sz w:val="40"/>
        <w:szCs w:val="40"/>
        <w:rtl/>
      </w:rPr>
    </w:pP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w:drawing>
        <wp:anchor distT="0" distB="0" distL="114300" distR="114300" simplePos="0" relativeHeight="251661312" behindDoc="0" locked="0" layoutInCell="1" allowOverlap="0" wp14:anchorId="29A193F7" wp14:editId="36B63B47">
          <wp:simplePos x="0" y="0"/>
          <wp:positionH relativeFrom="column">
            <wp:posOffset>4438193</wp:posOffset>
          </wp:positionH>
          <wp:positionV relativeFrom="line">
            <wp:posOffset>-222885</wp:posOffset>
          </wp:positionV>
          <wp:extent cx="1010285" cy="61214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כרם שלום יונ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7F4ED"/>
                      </a:clrFrom>
                      <a:clrTo>
                        <a:srgbClr val="F7F4E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34"/>
                  <a:stretch/>
                </pic:blipFill>
                <pic:spPr bwMode="auto">
                  <a:xfrm>
                    <a:off x="0" y="0"/>
                    <a:ext cx="10102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0CF6C0" wp14:editId="7462E310">
              <wp:simplePos x="0" y="0"/>
              <wp:positionH relativeFrom="margin">
                <wp:align>center</wp:align>
              </wp:positionH>
              <wp:positionV relativeFrom="paragraph">
                <wp:posOffset>371171</wp:posOffset>
              </wp:positionV>
              <wp:extent cx="5494352" cy="0"/>
              <wp:effectExtent l="0" t="19050" r="11430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352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504A5" id="מחבר ישר 1" o:spid="_x0000_s1026" style="position:absolute;left:0;text-align:left;flip:x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5pt" to="43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" strokecolor="#4579b8 [3044]" strokeweight="3pt">
              <v:stroke linestyle="thinThick"/>
              <w10:wrap anchorx="margin"/>
            </v:line>
          </w:pict>
        </mc:Fallback>
      </mc:AlternateContent>
    </w:r>
    <w:r w:rsidRPr="009B2534">
      <w:rPr>
        <w:rFonts w:asciiTheme="majorBidi" w:hAnsiTheme="majorBidi" w:cs="Guttman Mantova-Decor"/>
        <w:color w:val="1F497D" w:themeColor="text2"/>
        <w:sz w:val="44"/>
        <w:szCs w:val="44"/>
        <w:rtl/>
      </w:rPr>
      <w:t>קיבוץ כרם שלום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D1B"/>
    <w:multiLevelType w:val="hybridMultilevel"/>
    <w:tmpl w:val="0B08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2C96"/>
    <w:multiLevelType w:val="hybridMultilevel"/>
    <w:tmpl w:val="560C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20D49"/>
    <w:rsid w:val="00117BF3"/>
    <w:rsid w:val="001262EA"/>
    <w:rsid w:val="003B7CA6"/>
    <w:rsid w:val="003E070E"/>
    <w:rsid w:val="00446CFA"/>
    <w:rsid w:val="00486F7D"/>
    <w:rsid w:val="00505125"/>
    <w:rsid w:val="00541AAE"/>
    <w:rsid w:val="00543AC3"/>
    <w:rsid w:val="006C6505"/>
    <w:rsid w:val="00701455"/>
    <w:rsid w:val="008474D3"/>
    <w:rsid w:val="008A5567"/>
    <w:rsid w:val="009205F8"/>
    <w:rsid w:val="009B2534"/>
    <w:rsid w:val="009E5F99"/>
    <w:rsid w:val="00AA21CA"/>
    <w:rsid w:val="00D43B40"/>
    <w:rsid w:val="00DF3334"/>
    <w:rsid w:val="00EB02EE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3477F"/>
  <w15:docId w15:val="{D204BDFD-9C96-4506-9351-65913FCE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C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17B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nuch.ker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\Documents\&#8235;&#1514;&#1489;&#1504;&#1497;&#1493;&#1514;%20&#1502;&#1493;&#1514;&#1488;&#1502;&#1493;&#1514;%20&#1488;&#1497;&#1513;&#1497;&#1514;%20&#1513;&#1500;%20Office&#8236;\&#1502;&#1505;&#1502;&#1498;%20&#1512;&#1513;&#1502;&#1497;%20-%20&#1499;&#1512;&#1501;%20&#1513;&#1500;&#1493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רשמי - כרם שלום.dotx</Template>
  <TotalTime>7</TotalTime>
  <Pages>1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דפנר</dc:creator>
  <cp:lastModifiedBy>Lior</cp:lastModifiedBy>
  <cp:revision>1</cp:revision>
  <cp:lastPrinted>2016-02-15T12:02:00Z</cp:lastPrinted>
  <dcterms:created xsi:type="dcterms:W3CDTF">2021-02-09T11:34:00Z</dcterms:created>
  <dcterms:modified xsi:type="dcterms:W3CDTF">2021-02-09T11:41:00Z</dcterms:modified>
</cp:coreProperties>
</file>