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DA" w:rsidRDefault="00E637DA" w:rsidP="00E637DA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E637DA" w:rsidRDefault="00E637DA" w:rsidP="00E637DA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E637DA" w:rsidRPr="00965D24" w:rsidRDefault="00E637DA" w:rsidP="00E637DA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965D24">
        <w:rPr>
          <w:rFonts w:asciiTheme="minorBidi" w:hAnsiTheme="minorBidi" w:cstheme="minorBidi"/>
          <w:b/>
          <w:bCs/>
          <w:u w:val="single"/>
          <w:rtl/>
        </w:rPr>
        <w:t>הגדרות תפקיד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-</w:t>
      </w:r>
      <w:r w:rsidRPr="00965D24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>רכז</w:t>
      </w:r>
      <w:r w:rsidRPr="00965D24">
        <w:rPr>
          <w:rFonts w:asciiTheme="minorBidi" w:hAnsiTheme="minorBidi" w:cstheme="minorBidi"/>
          <w:b/>
          <w:bCs/>
          <w:u w:val="single"/>
          <w:rtl/>
        </w:rPr>
        <w:t xml:space="preserve"> חינוך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לקיבוץ כרם שלום</w:t>
      </w: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:rsidR="00E637DA" w:rsidRPr="00965D24" w:rsidRDefault="00E637DA" w:rsidP="00E637DA">
      <w:p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ייעוד</w:t>
      </w:r>
      <w:r w:rsidRPr="00965D24">
        <w:rPr>
          <w:rFonts w:asciiTheme="minorBidi" w:hAnsiTheme="minorBidi" w:cstheme="minorBidi"/>
          <w:rtl/>
        </w:rPr>
        <w:t>: ניהול מערכת החינוך בכרם שלום בהתאמה ליישוב המשתנה מבחינה ערכית, דמוגרפית וכלכלית בהלימה למציאות חיי הקהילה.</w:t>
      </w:r>
    </w:p>
    <w:p w:rsidR="00E637DA" w:rsidRPr="00965D24" w:rsidRDefault="00E637DA" w:rsidP="00E637DA">
      <w:pPr>
        <w:rPr>
          <w:rFonts w:asciiTheme="minorBidi" w:hAnsiTheme="minorBidi" w:cstheme="minorBidi"/>
          <w:rtl/>
        </w:rPr>
      </w:pP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תחומי עיסוק: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ריכוז</w:t>
      </w:r>
      <w:r w:rsidRPr="00965D24">
        <w:rPr>
          <w:rFonts w:asciiTheme="minorBidi" w:hAnsiTheme="minorBidi" w:cstheme="minorBidi"/>
          <w:rtl/>
        </w:rPr>
        <w:t xml:space="preserve"> מערך החינוך,</w:t>
      </w:r>
      <w:r w:rsidRPr="00965D24">
        <w:rPr>
          <w:rFonts w:asciiTheme="minorBidi" w:hAnsiTheme="minorBidi" w:cstheme="minorBidi"/>
          <w:b/>
          <w:bCs/>
          <w:rtl/>
        </w:rPr>
        <w:t xml:space="preserve"> </w:t>
      </w:r>
      <w:r w:rsidRPr="00965D24">
        <w:rPr>
          <w:rFonts w:asciiTheme="minorBidi" w:hAnsiTheme="minorBidi" w:cstheme="minorBidi"/>
          <w:rtl/>
        </w:rPr>
        <w:t xml:space="preserve"> מלידה ועד 18, בחינוך הפורמאלי והבלתי פורמאלי של ילדי כרם שלום על פי ערכי הקהילה.</w:t>
      </w:r>
    </w:p>
    <w:p w:rsidR="00E637DA" w:rsidRDefault="00E637DA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פיתוח המערכת ותכנון תוך הסתכלות עתידית על הצרכים והאתגרים.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 xml:space="preserve">כתובת רשמית </w:t>
      </w:r>
      <w:r>
        <w:rPr>
          <w:rFonts w:asciiTheme="minorBidi" w:hAnsiTheme="minorBidi" w:cstheme="minorBidi" w:hint="cs"/>
          <w:rtl/>
        </w:rPr>
        <w:t xml:space="preserve">וייצוג </w:t>
      </w:r>
      <w:r w:rsidRPr="00965D24">
        <w:rPr>
          <w:rFonts w:asciiTheme="minorBidi" w:hAnsiTheme="minorBidi" w:cstheme="minorBidi"/>
          <w:rtl/>
        </w:rPr>
        <w:t>של כרם שלום מול גורמי חוץ בכל הנוגע לתחומי החינוך (</w:t>
      </w:r>
      <w:r>
        <w:rPr>
          <w:rFonts w:asciiTheme="minorBidi" w:hAnsiTheme="minorBidi" w:cstheme="minorBidi" w:hint="cs"/>
          <w:rtl/>
        </w:rPr>
        <w:t>בתי ספר, משרדים ממשלתיים</w:t>
      </w:r>
      <w:r w:rsidRPr="00965D24">
        <w:rPr>
          <w:rFonts w:asciiTheme="minorBidi" w:hAnsiTheme="minorBidi" w:cstheme="minorBidi"/>
          <w:rtl/>
        </w:rPr>
        <w:t>, מועצה וכו').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שמירה על </w:t>
      </w:r>
      <w:r w:rsidRPr="00965D24">
        <w:rPr>
          <w:rFonts w:asciiTheme="minorBidi" w:hAnsiTheme="minorBidi" w:cstheme="minorBidi"/>
          <w:rtl/>
        </w:rPr>
        <w:t>מערכת תקציבית מאוזנת.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גיוס, העצמה וניהול ההון האנושי המועסק במערכת החינוך.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ליווי, תמיכה ובקרה של בעלי התפקיד הכפיפים (גיל רך, חינוך בלתי פורמאלי, נעורים)</w:t>
      </w:r>
      <w:r>
        <w:rPr>
          <w:rFonts w:asciiTheme="minorBidi" w:hAnsiTheme="minorBidi" w:cstheme="minorBidi" w:hint="cs"/>
          <w:rtl/>
        </w:rPr>
        <w:t>.</w:t>
      </w:r>
    </w:p>
    <w:p w:rsidR="00E637DA" w:rsidRDefault="00E637DA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כתובת לפניות הורים והבטחת מתן מענה הולם של מערכת החינוך לפניות.</w:t>
      </w:r>
    </w:p>
    <w:p w:rsidR="00E637DA" w:rsidRPr="00965D24" w:rsidRDefault="00E637DA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עבודה מול ועדת החינוך של הקיבוץ.</w:t>
      </w: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השכלה</w:t>
      </w:r>
      <w:r>
        <w:rPr>
          <w:rFonts w:asciiTheme="minorBidi" w:hAnsiTheme="minorBidi" w:cstheme="minorBidi" w:hint="cs"/>
          <w:b/>
          <w:bCs/>
          <w:rtl/>
        </w:rPr>
        <w:t xml:space="preserve"> רשמית הכרחית:</w:t>
      </w:r>
      <w:r w:rsidRPr="00965D24">
        <w:rPr>
          <w:rFonts w:asciiTheme="minorBidi" w:hAnsiTheme="minorBidi" w:cstheme="minorBidi"/>
          <w:b/>
          <w:bCs/>
          <w:rtl/>
        </w:rPr>
        <w:t xml:space="preserve"> </w:t>
      </w:r>
      <w:r w:rsidRPr="00965D24">
        <w:rPr>
          <w:rFonts w:asciiTheme="minorBidi" w:hAnsiTheme="minorBidi" w:cstheme="minorBidi"/>
          <w:rtl/>
        </w:rPr>
        <w:t>בתחומי החינוך ו/או ניהול ו/או השכלה רלוונטית אחרת.</w:t>
      </w:r>
    </w:p>
    <w:p w:rsidR="00E637DA" w:rsidRPr="00965D24" w:rsidRDefault="00E637DA" w:rsidP="00E637DA">
      <w:pPr>
        <w:rPr>
          <w:rFonts w:asciiTheme="minorBidi" w:hAnsiTheme="minorBidi" w:cstheme="minorBidi"/>
          <w:rtl/>
        </w:rPr>
      </w:pP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תכונות אישיות חשובות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יכולת הכלה וחוסן נפשי.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יושר ויושרה, אתיקה מקצועית ורמה מוסרית גבוהה.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מודל ודוגמה אישית, מנהיגות</w:t>
      </w:r>
      <w:r>
        <w:rPr>
          <w:rFonts w:asciiTheme="minorBidi" w:hAnsiTheme="minorBidi" w:cstheme="minorBidi" w:hint="cs"/>
          <w:rtl/>
        </w:rPr>
        <w:t>.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יכולת ניהולית והסתכלות מערכתית</w:t>
      </w:r>
      <w:r>
        <w:rPr>
          <w:rFonts w:asciiTheme="minorBidi" w:hAnsiTheme="minorBidi" w:cstheme="minorBidi" w:hint="cs"/>
          <w:rtl/>
        </w:rPr>
        <w:t>.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תקשורת בין אישית מצוינת. יחסי אנוש טובים במיוחד.</w:t>
      </w:r>
    </w:p>
    <w:p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יכולת ארגונית ויעילות.</w:t>
      </w:r>
    </w:p>
    <w:p w:rsidR="00E637DA" w:rsidRDefault="00E637DA" w:rsidP="00E637DA">
      <w:pPr>
        <w:pStyle w:val="a7"/>
        <w:numPr>
          <w:ilvl w:val="0"/>
          <w:numId w:val="8"/>
        </w:numPr>
        <w:rPr>
          <w:rFonts w:asciiTheme="minorBidi" w:hAnsiTheme="minorBidi" w:cstheme="minorBidi"/>
          <w:b/>
          <w:bCs/>
        </w:rPr>
      </w:pPr>
      <w:r w:rsidRPr="0024402D">
        <w:rPr>
          <w:rFonts w:asciiTheme="minorBidi" w:hAnsiTheme="minorBidi" w:cstheme="minorBidi"/>
          <w:rtl/>
        </w:rPr>
        <w:t>גמישות, נגישות, אמפתיה, יצירתיות.</w:t>
      </w:r>
    </w:p>
    <w:p w:rsidR="00E637DA" w:rsidRPr="00611CAA" w:rsidRDefault="00E637DA" w:rsidP="00E637DA">
      <w:pPr>
        <w:pStyle w:val="a7"/>
        <w:numPr>
          <w:ilvl w:val="0"/>
          <w:numId w:val="8"/>
        </w:numPr>
        <w:rPr>
          <w:rFonts w:asciiTheme="minorBidi" w:hAnsiTheme="minorBidi" w:cstheme="minorBidi"/>
        </w:rPr>
      </w:pPr>
      <w:r w:rsidRPr="00611CAA">
        <w:rPr>
          <w:rFonts w:asciiTheme="minorBidi" w:hAnsiTheme="minorBidi" w:cstheme="minorBidi" w:hint="cs"/>
          <w:rtl/>
        </w:rPr>
        <w:t>זמינות וניהול זמן.</w:t>
      </w:r>
    </w:p>
    <w:p w:rsidR="00E637DA" w:rsidRDefault="00E637DA" w:rsidP="00E637DA">
      <w:pPr>
        <w:pStyle w:val="a7"/>
        <w:rPr>
          <w:rFonts w:asciiTheme="minorBidi" w:hAnsiTheme="minorBidi" w:cstheme="minorBidi"/>
          <w:b/>
          <w:bCs/>
        </w:rPr>
      </w:pPr>
    </w:p>
    <w:p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ניסיון תעסוקתי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E637DA" w:rsidRDefault="00E637DA" w:rsidP="00E637DA">
      <w:pPr>
        <w:numPr>
          <w:ilvl w:val="0"/>
          <w:numId w:val="7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ניסיון בעבודה בתחומי החינוך ו/או במקצועות טיפוליים</w:t>
      </w:r>
      <w:r>
        <w:rPr>
          <w:rFonts w:asciiTheme="minorBidi" w:hAnsiTheme="minorBidi" w:cstheme="minorBidi" w:hint="cs"/>
          <w:rtl/>
        </w:rPr>
        <w:t xml:space="preserve"> - הכרחית</w:t>
      </w:r>
      <w:r w:rsidRPr="00965D24">
        <w:rPr>
          <w:rFonts w:asciiTheme="minorBidi" w:hAnsiTheme="minorBidi" w:cstheme="minorBidi"/>
          <w:rtl/>
        </w:rPr>
        <w:t xml:space="preserve">. </w:t>
      </w:r>
    </w:p>
    <w:p w:rsidR="00E637DA" w:rsidRPr="00965D24" w:rsidRDefault="00E637DA" w:rsidP="00E637DA">
      <w:pPr>
        <w:numPr>
          <w:ilvl w:val="0"/>
          <w:numId w:val="7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רצוי ניסיון במערכת קיבוצית / כפרית.</w:t>
      </w:r>
    </w:p>
    <w:p w:rsidR="00E637DA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:rsidR="00E637DA" w:rsidRDefault="00E637DA" w:rsidP="00E637DA">
      <w:pPr>
        <w:rPr>
          <w:rFonts w:asciiTheme="minorBidi" w:hAnsiTheme="minorBidi" w:cstheme="minorBidi"/>
          <w:rtl/>
        </w:rPr>
      </w:pPr>
      <w:r w:rsidRPr="00FD0FB2">
        <w:rPr>
          <w:rFonts w:asciiTheme="minorBidi" w:hAnsiTheme="minorBidi" w:cstheme="minorBidi"/>
          <w:b/>
          <w:bCs/>
          <w:rtl/>
        </w:rPr>
        <w:t>היקף משרה</w:t>
      </w:r>
      <w:r w:rsidRPr="00FD0FB2">
        <w:rPr>
          <w:rFonts w:asciiTheme="minorBidi" w:hAnsiTheme="minorBidi" w:cstheme="minorBidi" w:hint="cs"/>
          <w:b/>
          <w:bCs/>
          <w:rtl/>
        </w:rPr>
        <w:t>:</w:t>
      </w:r>
      <w:r w:rsidRPr="00FD0FB2">
        <w:rPr>
          <w:rFonts w:asciiTheme="minorBidi" w:hAnsiTheme="minorBidi" w:cstheme="minorBidi"/>
          <w:b/>
          <w:bCs/>
          <w:rtl/>
        </w:rPr>
        <w:t xml:space="preserve"> </w:t>
      </w:r>
      <w:r w:rsidRPr="00FD0FB2">
        <w:rPr>
          <w:rFonts w:asciiTheme="minorBidi" w:hAnsiTheme="minorBidi" w:cstheme="minorBidi"/>
          <w:rtl/>
        </w:rPr>
        <w:t xml:space="preserve">יומיים בשבוע. נדרשת זמינות גבוהה. האחריות היא על שבוע ימים מלא. </w:t>
      </w:r>
    </w:p>
    <w:p w:rsidR="00E637DA" w:rsidRDefault="00E637DA" w:rsidP="00E637DA">
      <w:pPr>
        <w:rPr>
          <w:rFonts w:asciiTheme="minorBidi" w:hAnsiTheme="minorBidi" w:cstheme="minorBidi"/>
          <w:rtl/>
        </w:rPr>
      </w:pPr>
    </w:p>
    <w:p w:rsidR="00E637DA" w:rsidRDefault="00E637DA" w:rsidP="00E637DA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קורות חיים יש לשלוח למייל: </w:t>
      </w:r>
      <w:hyperlink r:id="rId7" w:history="1">
        <w:r w:rsidRPr="00E61941">
          <w:rPr>
            <w:rStyle w:val="Hyperlink"/>
            <w:rFonts w:asciiTheme="minorBidi" w:hAnsiTheme="minorBidi" w:cstheme="minorBidi"/>
          </w:rPr>
          <w:t>M.keremshalom@gmail.com</w:t>
        </w:r>
      </w:hyperlink>
    </w:p>
    <w:p w:rsidR="00E637DA" w:rsidRPr="00FD0FB2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:rsidR="00E637DA" w:rsidRPr="0024402D" w:rsidRDefault="00E637DA" w:rsidP="00E637DA">
      <w:pPr>
        <w:ind w:left="720"/>
      </w:pPr>
    </w:p>
    <w:p w:rsidR="001262EA" w:rsidRPr="00E637DA" w:rsidRDefault="001262EA" w:rsidP="00E637DA">
      <w:bookmarkStart w:id="0" w:name="_GoBack"/>
      <w:bookmarkEnd w:id="0"/>
    </w:p>
    <w:sectPr w:rsidR="001262EA" w:rsidRPr="00E637DA" w:rsidSect="003E07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00" w:rsidRDefault="00112700" w:rsidP="008A5567">
      <w:r>
        <w:separator/>
      </w:r>
    </w:p>
  </w:endnote>
  <w:endnote w:type="continuationSeparator" w:id="0">
    <w:p w:rsidR="00112700" w:rsidRDefault="00112700" w:rsidP="008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C3" w:rsidRPr="00543AC3" w:rsidRDefault="00543AC3" w:rsidP="00543AC3">
    <w:pPr>
      <w:pStyle w:val="a5"/>
      <w:rPr>
        <w:rFonts w:asciiTheme="majorBidi" w:hAnsiTheme="majorBidi" w:cstheme="majorBidi"/>
        <w:color w:val="1F497D" w:themeColor="text2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982530" wp14:editId="2DD79EBF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2D08C" id="מחבר ישר 3" o:spid="_x0000_s1026" style="position:absolute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  <w:t xml:space="preserve">   טלפון: 08-6262666, פקס: 08-6262640</w:t>
    </w:r>
  </w:p>
  <w:p w:rsidR="00543AC3" w:rsidRPr="00543AC3" w:rsidRDefault="00543AC3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  <w:t xml:space="preserve"> דוא"ל:</w:t>
    </w:r>
    <w:r w:rsidRPr="00543AC3">
      <w:rPr>
        <w:rFonts w:hint="cs"/>
        <w:color w:val="1F497D" w:themeColor="text2"/>
        <w:rtl/>
      </w:rPr>
      <w:t xml:space="preserve"> </w:t>
    </w:r>
    <w:r w:rsidR="00D43B40">
      <w:rPr>
        <w:color w:val="1F497D" w:themeColor="text2"/>
      </w:rPr>
      <w:t>m.keremshalom</w:t>
    </w:r>
    <w:r w:rsidRPr="00543AC3">
      <w:rPr>
        <w:color w:val="1F497D" w:themeColor="text2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00" w:rsidRDefault="00112700" w:rsidP="008A5567">
      <w:r>
        <w:separator/>
      </w:r>
    </w:p>
  </w:footnote>
  <w:footnote w:type="continuationSeparator" w:id="0">
    <w:p w:rsidR="00112700" w:rsidRDefault="00112700" w:rsidP="008A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567" w:rsidRPr="009B2534" w:rsidRDefault="008A5567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w:drawing>
        <wp:anchor distT="0" distB="0" distL="114300" distR="114300" simplePos="0" relativeHeight="251661312" behindDoc="0" locked="0" layoutInCell="1" allowOverlap="0" wp14:anchorId="769723F8" wp14:editId="1F4BD409">
          <wp:simplePos x="0" y="0"/>
          <wp:positionH relativeFrom="column">
            <wp:posOffset>4438193</wp:posOffset>
          </wp:positionH>
          <wp:positionV relativeFrom="line">
            <wp:posOffset>-222885</wp:posOffset>
          </wp:positionV>
          <wp:extent cx="1010285" cy="6121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7F4ED"/>
                      </a:clrFrom>
                      <a:clrTo>
                        <a:srgbClr val="F7F4E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34"/>
                  <a:stretch/>
                </pic:blipFill>
                <pic:spPr bwMode="auto">
                  <a:xfrm>
                    <a:off x="0" y="0"/>
                    <a:ext cx="10102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22953" wp14:editId="42C816A4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9363C" id="מחבר ישר 1" o:spid="_x0000_s1026" style="position:absolute;flip:x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" strokecolor="#4579b8 [3044]" strokeweight="3pt">
              <v:stroke linestyle="thinThick"/>
              <w10:wrap anchorx="margin"/>
            </v:line>
          </w:pict>
        </mc:Fallback>
      </mc:AlternateContent>
    </w:r>
    <w:r w:rsidRPr="009B2534">
      <w:rPr>
        <w:rFonts w:asciiTheme="majorBidi" w:hAnsiTheme="majorBidi" w:cs="Guttman Mantova-Decor"/>
        <w:color w:val="1F497D" w:themeColor="text2"/>
        <w:sz w:val="44"/>
        <w:szCs w:val="44"/>
        <w:rtl/>
      </w:rPr>
      <w:t>קיבוץ כרם שלום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AD3"/>
    <w:multiLevelType w:val="hybridMultilevel"/>
    <w:tmpl w:val="54084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5B5D"/>
    <w:multiLevelType w:val="hybridMultilevel"/>
    <w:tmpl w:val="6CEA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5060"/>
    <w:multiLevelType w:val="hybridMultilevel"/>
    <w:tmpl w:val="8EAE2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A"/>
    <w:rsid w:val="00020D49"/>
    <w:rsid w:val="00112700"/>
    <w:rsid w:val="001262EA"/>
    <w:rsid w:val="003B7CA6"/>
    <w:rsid w:val="003E070E"/>
    <w:rsid w:val="00446CFA"/>
    <w:rsid w:val="00486F7D"/>
    <w:rsid w:val="00505125"/>
    <w:rsid w:val="00541AAE"/>
    <w:rsid w:val="00543AC3"/>
    <w:rsid w:val="006C6505"/>
    <w:rsid w:val="00701455"/>
    <w:rsid w:val="008474D3"/>
    <w:rsid w:val="008A5567"/>
    <w:rsid w:val="009205F8"/>
    <w:rsid w:val="009B2534"/>
    <w:rsid w:val="009E5F99"/>
    <w:rsid w:val="00AA21CA"/>
    <w:rsid w:val="00D43B40"/>
    <w:rsid w:val="00DF3334"/>
    <w:rsid w:val="00E637DA"/>
    <w:rsid w:val="00EB02EE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9E4A1-B2A3-4F05-A864-1022554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3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eremshal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hila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שלום.dotx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ליאור דפנר</cp:lastModifiedBy>
  <cp:revision>1</cp:revision>
  <cp:lastPrinted>2016-02-15T12:02:00Z</cp:lastPrinted>
  <dcterms:created xsi:type="dcterms:W3CDTF">2020-02-12T07:20:00Z</dcterms:created>
  <dcterms:modified xsi:type="dcterms:W3CDTF">2020-02-12T07:21:00Z</dcterms:modified>
</cp:coreProperties>
</file>