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74" w:rsidRPr="00EE40B0" w:rsidRDefault="00564A74" w:rsidP="00564A74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564A74" w:rsidRPr="00EE40B0" w:rsidRDefault="00564A74" w:rsidP="00564A74">
      <w:pPr>
        <w:spacing w:line="360" w:lineRule="auto"/>
        <w:rPr>
          <w:rFonts w:ascii="Arial" w:hAnsi="Arial" w:cs="David"/>
          <w:sz w:val="24"/>
          <w:szCs w:val="24"/>
          <w:u w:val="single"/>
          <w:rtl/>
        </w:rPr>
      </w:pPr>
    </w:p>
    <w:p w:rsidR="00C3470D" w:rsidRDefault="00AA3832" w:rsidP="00E40CF8">
      <w:pPr>
        <w:spacing w:line="360" w:lineRule="auto"/>
        <w:rPr>
          <w:rFonts w:ascii="Arial" w:hAnsi="Arial" w:cs="David"/>
          <w:sz w:val="24"/>
          <w:szCs w:val="24"/>
          <w:u w:val="single"/>
          <w:rtl/>
        </w:rPr>
      </w:pPr>
      <w:r>
        <w:rPr>
          <w:rFonts w:ascii="Arial" w:hAnsi="Arial" w:cs="David" w:hint="cs"/>
          <w:sz w:val="24"/>
          <w:szCs w:val="24"/>
          <w:u w:val="single"/>
          <w:rtl/>
        </w:rPr>
        <w:t>חברת פולימר</w:t>
      </w:r>
      <w:r w:rsidR="00BE0842">
        <w:rPr>
          <w:rFonts w:ascii="Arial" w:hAnsi="Arial" w:cs="David" w:hint="cs"/>
          <w:sz w:val="24"/>
          <w:szCs w:val="24"/>
          <w:u w:val="single"/>
          <w:rtl/>
        </w:rPr>
        <w:t xml:space="preserve"> גבולות</w:t>
      </w:r>
      <w:r w:rsidR="00A40D72">
        <w:rPr>
          <w:rFonts w:ascii="Arial" w:hAnsi="Arial" w:cs="David" w:hint="cs"/>
          <w:sz w:val="24"/>
          <w:szCs w:val="24"/>
          <w:u w:val="single"/>
          <w:rtl/>
        </w:rPr>
        <w:t>,</w:t>
      </w:r>
      <w:r w:rsidR="004710A6">
        <w:rPr>
          <w:rFonts w:ascii="Arial" w:hAnsi="Arial" w:cs="David" w:hint="cs"/>
          <w:sz w:val="24"/>
          <w:szCs w:val="24"/>
          <w:u w:val="single"/>
          <w:rtl/>
        </w:rPr>
        <w:t>המייצרת דבקים וחומרי אטימה</w:t>
      </w:r>
      <w:r w:rsidR="00A40D72">
        <w:rPr>
          <w:rFonts w:ascii="Arial" w:hAnsi="Arial" w:cs="David" w:hint="cs"/>
          <w:sz w:val="24"/>
          <w:szCs w:val="24"/>
          <w:u w:val="single"/>
          <w:rtl/>
        </w:rPr>
        <w:t xml:space="preserve"> </w:t>
      </w:r>
      <w:r>
        <w:rPr>
          <w:rFonts w:ascii="Arial" w:hAnsi="Arial" w:cs="David" w:hint="cs"/>
          <w:sz w:val="24"/>
          <w:szCs w:val="24"/>
          <w:u w:val="single"/>
          <w:rtl/>
        </w:rPr>
        <w:t xml:space="preserve">מחפשת </w:t>
      </w:r>
      <w:r w:rsidR="004710A6">
        <w:rPr>
          <w:rFonts w:ascii="Arial" w:hAnsi="Arial" w:cs="David" w:hint="cs"/>
          <w:sz w:val="24"/>
          <w:szCs w:val="24"/>
          <w:u w:val="single"/>
          <w:rtl/>
        </w:rPr>
        <w:t>עוזר מעבדה/לבורנט</w:t>
      </w:r>
      <w:r w:rsidR="00E40CF8">
        <w:rPr>
          <w:rFonts w:ascii="Arial" w:hAnsi="Arial" w:cs="David" w:hint="cs"/>
          <w:sz w:val="24"/>
          <w:szCs w:val="24"/>
          <w:u w:val="single"/>
          <w:rtl/>
        </w:rPr>
        <w:t xml:space="preserve"> למעבדה במפעל בקיבוץ גבולות</w:t>
      </w:r>
      <w:r w:rsidR="004710A6">
        <w:rPr>
          <w:rFonts w:ascii="Arial" w:hAnsi="Arial" w:cs="David" w:hint="cs"/>
          <w:sz w:val="24"/>
          <w:szCs w:val="24"/>
          <w:u w:val="single"/>
          <w:rtl/>
        </w:rPr>
        <w:t xml:space="preserve"> </w:t>
      </w:r>
    </w:p>
    <w:p w:rsidR="00A40D72" w:rsidRDefault="00A40D72" w:rsidP="003B2271">
      <w:pPr>
        <w:spacing w:line="360" w:lineRule="auto"/>
        <w:rPr>
          <w:rFonts w:ascii="Arial" w:hAnsi="Arial" w:cs="David"/>
          <w:sz w:val="24"/>
          <w:szCs w:val="24"/>
          <w:u w:val="single"/>
          <w:rtl/>
        </w:rPr>
      </w:pPr>
    </w:p>
    <w:p w:rsidR="000A16CF" w:rsidRDefault="000A16CF" w:rsidP="003B2271">
      <w:pPr>
        <w:spacing w:line="360" w:lineRule="auto"/>
        <w:rPr>
          <w:rFonts w:ascii="Arial" w:hAnsi="Arial" w:cs="David"/>
          <w:sz w:val="24"/>
          <w:szCs w:val="24"/>
          <w:u w:val="single"/>
          <w:rtl/>
        </w:rPr>
      </w:pPr>
    </w:p>
    <w:p w:rsidR="003B2271" w:rsidRDefault="003B2271" w:rsidP="003B2271">
      <w:pPr>
        <w:spacing w:line="360" w:lineRule="auto"/>
        <w:rPr>
          <w:rFonts w:ascii="Arial" w:hAnsi="Arial" w:cs="David"/>
          <w:sz w:val="24"/>
          <w:szCs w:val="24"/>
          <w:u w:val="single"/>
          <w:rtl/>
        </w:rPr>
      </w:pPr>
      <w:r>
        <w:rPr>
          <w:rFonts w:ascii="Arial" w:hAnsi="Arial" w:cs="David" w:hint="cs"/>
          <w:sz w:val="24"/>
          <w:szCs w:val="24"/>
          <w:u w:val="single"/>
          <w:rtl/>
        </w:rPr>
        <w:t>דרישות התפקיד:</w:t>
      </w:r>
    </w:p>
    <w:p w:rsidR="001E660A" w:rsidRDefault="00934E09" w:rsidP="001E660A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 w:rsidRPr="00432BA5">
        <w:rPr>
          <w:rFonts w:ascii="Arial" w:hAnsi="Arial" w:cs="David" w:hint="cs"/>
          <w:sz w:val="24"/>
          <w:szCs w:val="24"/>
          <w:rtl/>
        </w:rPr>
        <w:t>טכנאי /</w:t>
      </w:r>
      <w:r w:rsidR="004710A6">
        <w:rPr>
          <w:rFonts w:ascii="Arial" w:hAnsi="Arial" w:cs="David" w:hint="cs"/>
          <w:sz w:val="24"/>
          <w:szCs w:val="24"/>
          <w:rtl/>
        </w:rPr>
        <w:t>הנדסאי חומרים/כימיה- יתרון</w:t>
      </w:r>
    </w:p>
    <w:p w:rsidR="003B2271" w:rsidRPr="00AA3832" w:rsidRDefault="003B2271" w:rsidP="003B2271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 w:rsidRPr="00AA3832">
        <w:rPr>
          <w:rFonts w:ascii="Arial" w:hAnsi="Arial" w:cs="David" w:hint="cs"/>
          <w:sz w:val="24"/>
          <w:szCs w:val="24"/>
          <w:rtl/>
        </w:rPr>
        <w:t>יכולת ניהול עצמית</w:t>
      </w:r>
    </w:p>
    <w:p w:rsidR="00A40D72" w:rsidRPr="00AA3832" w:rsidRDefault="001E660A" w:rsidP="00432BA5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דייקנות, </w:t>
      </w:r>
      <w:bookmarkStart w:id="0" w:name="_GoBack"/>
      <w:r w:rsidR="00432BA5" w:rsidRPr="00432BA5">
        <w:rPr>
          <w:rFonts w:ascii="Arial" w:hAnsi="Arial" w:cs="David" w:hint="cs"/>
          <w:sz w:val="24"/>
          <w:szCs w:val="24"/>
          <w:rtl/>
        </w:rPr>
        <w:t>אמינות,</w:t>
      </w:r>
      <w:r w:rsidR="00F94317" w:rsidRPr="00432BA5">
        <w:rPr>
          <w:rFonts w:ascii="Arial" w:hAnsi="Arial" w:cs="David" w:hint="cs"/>
          <w:sz w:val="24"/>
          <w:szCs w:val="24"/>
          <w:rtl/>
        </w:rPr>
        <w:t xml:space="preserve"> </w:t>
      </w:r>
      <w:bookmarkEnd w:id="0"/>
      <w:r>
        <w:rPr>
          <w:rFonts w:ascii="Arial" w:hAnsi="Arial" w:cs="David" w:hint="cs"/>
          <w:sz w:val="24"/>
          <w:szCs w:val="24"/>
          <w:rtl/>
        </w:rPr>
        <w:t>זריזות, יכולת למידה</w:t>
      </w:r>
    </w:p>
    <w:p w:rsidR="004710A6" w:rsidRDefault="004710A6" w:rsidP="004710A6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ראש גדול והבנת תהליכים </w:t>
      </w:r>
    </w:p>
    <w:p w:rsidR="004710A6" w:rsidRDefault="004710A6" w:rsidP="004710A6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תמיכה בפרוייקטי פיתוח קיימים וחדשים</w:t>
      </w:r>
    </w:p>
    <w:p w:rsidR="004710A6" w:rsidRDefault="004710A6" w:rsidP="004710A6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קריאת ספרות </w:t>
      </w:r>
    </w:p>
    <w:p w:rsidR="004710A6" w:rsidRDefault="004710A6" w:rsidP="004710A6">
      <w:pPr>
        <w:pStyle w:val="a8"/>
        <w:numPr>
          <w:ilvl w:val="0"/>
          <w:numId w:val="13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rtl/>
        </w:rPr>
        <w:t>עברית ואנגלית ברמה טובה</w:t>
      </w:r>
    </w:p>
    <w:p w:rsidR="00E40CF8" w:rsidRPr="00AA3832" w:rsidRDefault="00E40CF8" w:rsidP="00E40CF8">
      <w:pPr>
        <w:pStyle w:val="a8"/>
        <w:spacing w:line="360" w:lineRule="auto"/>
        <w:rPr>
          <w:rFonts w:ascii="Arial" w:hAnsi="Arial" w:cs="David"/>
          <w:sz w:val="24"/>
          <w:szCs w:val="24"/>
        </w:rPr>
      </w:pPr>
    </w:p>
    <w:p w:rsidR="00C3470D" w:rsidRDefault="00C3470D" w:rsidP="00C3470D">
      <w:pPr>
        <w:rPr>
          <w:rFonts w:ascii="Arial" w:hAnsi="Arial" w:cs="Arial"/>
          <w:sz w:val="26"/>
          <w:szCs w:val="26"/>
          <w:rtl/>
        </w:rPr>
      </w:pPr>
    </w:p>
    <w:p w:rsidR="004710A6" w:rsidRPr="004710A6" w:rsidRDefault="004710A6" w:rsidP="00E40CF8">
      <w:pPr>
        <w:spacing w:line="360" w:lineRule="auto"/>
        <w:rPr>
          <w:rFonts w:ascii="Arial" w:hAnsi="Arial" w:cs="David"/>
          <w:sz w:val="24"/>
          <w:szCs w:val="24"/>
        </w:rPr>
      </w:pPr>
      <w:r w:rsidRPr="004710A6">
        <w:rPr>
          <w:rFonts w:ascii="Arial" w:hAnsi="Arial" w:cs="David" w:hint="cs"/>
          <w:sz w:val="24"/>
          <w:szCs w:val="24"/>
          <w:rtl/>
        </w:rPr>
        <w:t xml:space="preserve">עבודה במשרה </w:t>
      </w:r>
      <w:r w:rsidR="00E40CF8">
        <w:rPr>
          <w:rFonts w:ascii="Arial" w:hAnsi="Arial" w:cs="David" w:hint="cs"/>
          <w:sz w:val="24"/>
          <w:szCs w:val="24"/>
          <w:rtl/>
        </w:rPr>
        <w:t>מלאה , 5 ימים בשבוע 08:00- 17:00</w:t>
      </w:r>
    </w:p>
    <w:p w:rsidR="00C3470D" w:rsidRPr="004710A6" w:rsidRDefault="00C3470D" w:rsidP="00C3470D">
      <w:pPr>
        <w:rPr>
          <w:rFonts w:ascii="Arial" w:hAnsi="Arial" w:cs="Arial"/>
          <w:sz w:val="26"/>
          <w:szCs w:val="26"/>
        </w:rPr>
      </w:pPr>
    </w:p>
    <w:p w:rsidR="00C3470D" w:rsidRPr="00C3470D" w:rsidRDefault="00C3470D" w:rsidP="00C3470D">
      <w:pPr>
        <w:rPr>
          <w:rFonts w:ascii="Arial" w:hAnsi="Arial" w:cs="Arial"/>
          <w:sz w:val="26"/>
          <w:szCs w:val="26"/>
        </w:rPr>
      </w:pPr>
    </w:p>
    <w:p w:rsidR="00A40D72" w:rsidRPr="00F964FC" w:rsidRDefault="00A40D72" w:rsidP="00F964FC">
      <w:pPr>
        <w:pStyle w:val="a8"/>
        <w:rPr>
          <w:rFonts w:ascii="Arial" w:hAnsi="Arial" w:cs="David"/>
          <w:sz w:val="24"/>
          <w:szCs w:val="24"/>
        </w:rPr>
      </w:pPr>
      <w:r w:rsidRPr="00F964FC">
        <w:rPr>
          <w:rFonts w:ascii="Arial" w:hAnsi="Arial" w:cs="David" w:hint="cs"/>
          <w:sz w:val="24"/>
          <w:szCs w:val="24"/>
          <w:rtl/>
        </w:rPr>
        <w:t>קוח ניתן לשלוח ל</w:t>
      </w:r>
      <w:r w:rsidR="00526A81">
        <w:rPr>
          <w:rFonts w:ascii="Arial" w:hAnsi="Arial" w:cs="David" w:hint="cs"/>
          <w:sz w:val="24"/>
          <w:szCs w:val="24"/>
          <w:rtl/>
        </w:rPr>
        <w:t xml:space="preserve">מנהלת </w:t>
      </w:r>
      <w:r w:rsidRPr="00F964FC">
        <w:rPr>
          <w:rFonts w:ascii="Arial" w:hAnsi="Arial" w:cs="David" w:hint="cs"/>
          <w:sz w:val="24"/>
          <w:szCs w:val="24"/>
          <w:rtl/>
        </w:rPr>
        <w:t>משאבי אנוש, לכתובת</w:t>
      </w:r>
      <w:r w:rsidR="00F964FC">
        <w:rPr>
          <w:rFonts w:ascii="Arial" w:hAnsi="Arial" w:cs="David" w:hint="cs"/>
          <w:sz w:val="24"/>
          <w:szCs w:val="24"/>
          <w:rtl/>
        </w:rPr>
        <w:t xml:space="preserve"> </w:t>
      </w:r>
      <w:r w:rsidR="00F964FC" w:rsidRPr="00F964FC">
        <w:rPr>
          <w:rFonts w:ascii="Arial" w:hAnsi="Arial" w:cs="David"/>
          <w:sz w:val="24"/>
          <w:szCs w:val="24"/>
        </w:rPr>
        <w:t>tehilad@polymer-g.com</w:t>
      </w:r>
    </w:p>
    <w:p w:rsidR="00A40D72" w:rsidRPr="00F964FC" w:rsidRDefault="00A40D72" w:rsidP="00F964FC">
      <w:pPr>
        <w:pStyle w:val="a8"/>
        <w:rPr>
          <w:rFonts w:ascii="Arial" w:hAnsi="Arial" w:cs="David"/>
          <w:sz w:val="24"/>
          <w:szCs w:val="24"/>
        </w:rPr>
      </w:pPr>
      <w:r w:rsidRPr="00F964FC">
        <w:rPr>
          <w:rFonts w:ascii="Arial" w:hAnsi="Arial" w:cs="David" w:hint="cs"/>
          <w:sz w:val="24"/>
          <w:szCs w:val="24"/>
          <w:rtl/>
        </w:rPr>
        <w:t>רק פניות מתאימות תעניינה.</w:t>
      </w:r>
    </w:p>
    <w:p w:rsidR="00C3470D" w:rsidRPr="00C3470D" w:rsidRDefault="00C3470D" w:rsidP="00C3470D">
      <w:pPr>
        <w:rPr>
          <w:rFonts w:ascii="Arial" w:hAnsi="Arial" w:cs="Arial"/>
          <w:sz w:val="26"/>
          <w:szCs w:val="26"/>
        </w:rPr>
      </w:pPr>
    </w:p>
    <w:p w:rsidR="00C3470D" w:rsidRDefault="00C3470D" w:rsidP="00C3470D">
      <w:pPr>
        <w:rPr>
          <w:rFonts w:ascii="Arial" w:hAnsi="Arial" w:cs="Arial"/>
          <w:sz w:val="26"/>
          <w:szCs w:val="26"/>
        </w:rPr>
      </w:pPr>
    </w:p>
    <w:p w:rsidR="00C3470D" w:rsidRPr="00C3470D" w:rsidRDefault="00C3470D" w:rsidP="00C3470D">
      <w:pPr>
        <w:rPr>
          <w:rFonts w:ascii="Arial" w:hAnsi="Arial" w:cs="Arial"/>
          <w:sz w:val="26"/>
          <w:szCs w:val="26"/>
        </w:rPr>
      </w:pPr>
    </w:p>
    <w:p w:rsidR="00C3470D" w:rsidRDefault="00C3470D" w:rsidP="00C3470D">
      <w:pPr>
        <w:rPr>
          <w:rFonts w:ascii="Arial" w:hAnsi="Arial" w:cs="Arial"/>
          <w:sz w:val="26"/>
          <w:szCs w:val="26"/>
        </w:rPr>
      </w:pPr>
    </w:p>
    <w:p w:rsidR="00274FE0" w:rsidRPr="00C3470D" w:rsidRDefault="00274FE0" w:rsidP="00C3470D">
      <w:pPr>
        <w:jc w:val="center"/>
        <w:rPr>
          <w:rFonts w:ascii="Arial" w:hAnsi="Arial" w:cs="Arial"/>
          <w:sz w:val="26"/>
          <w:szCs w:val="26"/>
        </w:rPr>
      </w:pPr>
    </w:p>
    <w:sectPr w:rsidR="00274FE0" w:rsidRPr="00C3470D" w:rsidSect="009008FC">
      <w:headerReference w:type="default" r:id="rId8"/>
      <w:footerReference w:type="default" r:id="rId9"/>
      <w:endnotePr>
        <w:numFmt w:val="lowerLetter"/>
      </w:endnotePr>
      <w:pgSz w:w="11906" w:h="16838"/>
      <w:pgMar w:top="1701" w:right="1800" w:bottom="1440" w:left="1800" w:header="720" w:footer="4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FE" w:rsidRDefault="00B804FE">
      <w:r>
        <w:separator/>
      </w:r>
    </w:p>
  </w:endnote>
  <w:endnote w:type="continuationSeparator" w:id="0">
    <w:p w:rsidR="00B804FE" w:rsidRDefault="00B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12" w:rsidRDefault="00232312">
    <w:pPr>
      <w:pStyle w:val="a5"/>
      <w:rPr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C4D6DB" wp14:editId="75735491">
              <wp:simplePos x="0" y="0"/>
              <wp:positionH relativeFrom="column">
                <wp:posOffset>419100</wp:posOffset>
              </wp:positionH>
              <wp:positionV relativeFrom="paragraph">
                <wp:posOffset>102235</wp:posOffset>
              </wp:positionV>
              <wp:extent cx="49244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4425" cy="0"/>
                      </a:xfrm>
                      <a:prstGeom prst="line">
                        <a:avLst/>
                      </a:prstGeom>
                      <a:noFill/>
                      <a:ln w="412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1F005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8.05pt" to="420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WsEwIAACk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" strokecolor="#c00000" strokeweight="3.25pt"/>
          </w:pict>
        </mc:Fallback>
      </mc:AlternateContent>
    </w:r>
  </w:p>
  <w:p w:rsidR="00232312" w:rsidRPr="00C45459" w:rsidRDefault="00232312" w:rsidP="00C3470D">
    <w:pPr>
      <w:pStyle w:val="a5"/>
      <w:rPr>
        <w:rFonts w:cs="Aharoni"/>
        <w:b/>
        <w:bCs/>
        <w:sz w:val="24"/>
        <w:szCs w:val="24"/>
        <w:rtl/>
      </w:rPr>
    </w:pPr>
    <w:r w:rsidRPr="00C45459">
      <w:rPr>
        <w:rFonts w:ascii="Arial" w:hAnsi="Arial" w:cs="Guttman-Aram" w:hint="cs"/>
        <w:b/>
        <w:bCs/>
        <w:color w:val="05059F"/>
        <w:rtl/>
      </w:rPr>
      <w:t>טלפון: 08-998</w:t>
    </w:r>
    <w:r w:rsidR="00A723AE">
      <w:rPr>
        <w:rFonts w:ascii="Arial" w:hAnsi="Arial" w:cs="Guttman-Aram" w:hint="cs"/>
        <w:b/>
        <w:bCs/>
        <w:color w:val="05059F"/>
        <w:rtl/>
      </w:rPr>
      <w:t>7931</w:t>
    </w:r>
    <w:r w:rsidRPr="00C45459">
      <w:rPr>
        <w:rFonts w:ascii="Arial" w:hAnsi="Arial" w:cs="Guttman-Aram" w:hint="cs"/>
        <w:b/>
        <w:bCs/>
        <w:color w:val="05059F"/>
        <w:rtl/>
      </w:rPr>
      <w:tab/>
      <w:t xml:space="preserve">         פקס: 08-99</w:t>
    </w:r>
    <w:r w:rsidR="00C3470D">
      <w:rPr>
        <w:rFonts w:ascii="Arial" w:hAnsi="Arial" w:cs="Guttman-Aram" w:hint="cs"/>
        <w:b/>
        <w:bCs/>
        <w:color w:val="05059F"/>
        <w:rtl/>
      </w:rPr>
      <w:t>65286</w:t>
    </w:r>
    <w:r w:rsidRPr="00C45459">
      <w:rPr>
        <w:rFonts w:cs="Aharoni" w:hint="cs"/>
        <w:b/>
        <w:bCs/>
        <w:sz w:val="18"/>
        <w:szCs w:val="18"/>
        <w:rtl/>
      </w:rPr>
      <w:t xml:space="preserve">         </w:t>
    </w:r>
    <w:r>
      <w:rPr>
        <w:rFonts w:cs="Aharoni" w:hint="cs"/>
        <w:b/>
        <w:bCs/>
        <w:sz w:val="18"/>
        <w:szCs w:val="18"/>
        <w:rtl/>
      </w:rPr>
      <w:t xml:space="preserve"> </w:t>
    </w:r>
    <w:r w:rsidRPr="00C45459">
      <w:rPr>
        <w:rFonts w:cs="Aharoni" w:hint="cs"/>
        <w:b/>
        <w:bCs/>
        <w:sz w:val="18"/>
        <w:szCs w:val="18"/>
        <w:rtl/>
      </w:rPr>
      <w:t xml:space="preserve">  </w:t>
    </w:r>
    <w:r w:rsidRPr="00C45459">
      <w:rPr>
        <w:rFonts w:ascii="Arial" w:hAnsi="Arial" w:cs="Guttman-Aram"/>
        <w:b/>
        <w:bCs/>
        <w:color w:val="05059F"/>
      </w:rPr>
      <w:t>E-Mail</w:t>
    </w:r>
    <w:r w:rsidRPr="00C45459">
      <w:rPr>
        <w:rFonts w:cs="Aharoni"/>
        <w:b/>
        <w:bCs/>
        <w:sz w:val="24"/>
        <w:szCs w:val="24"/>
      </w:rPr>
      <w:t xml:space="preserve">: </w:t>
    </w:r>
    <w:hyperlink r:id="rId1" w:history="1">
      <w:r w:rsidR="00C3470D">
        <w:rPr>
          <w:rStyle w:val="Hyperlink"/>
          <w:rFonts w:cs="Aharoni"/>
          <w:sz w:val="24"/>
          <w:szCs w:val="24"/>
        </w:rPr>
        <w:t>tehilad@polymer-g.com</w:t>
      </w:r>
    </w:hyperlink>
    <w:r w:rsidRPr="00C45459">
      <w:rPr>
        <w:rFonts w:cs="Aharoni"/>
        <w:b/>
        <w:bCs/>
        <w:sz w:val="24"/>
        <w:szCs w:val="24"/>
      </w:rPr>
      <w:t xml:space="preserve">  </w:t>
    </w:r>
    <w:r w:rsidRPr="00C45459">
      <w:rPr>
        <w:rFonts w:cs="Aharoni"/>
        <w:b/>
        <w:bCs/>
        <w:sz w:val="24"/>
        <w:szCs w:val="24"/>
      </w:rPr>
      <w:tab/>
      <w:t xml:space="preserve">  </w:t>
    </w:r>
  </w:p>
  <w:p w:rsidR="00232312" w:rsidRPr="00C3470D" w:rsidRDefault="00232312" w:rsidP="00C3470D">
    <w:pPr>
      <w:pStyle w:val="a5"/>
      <w:rPr>
        <w:rFonts w:cs="Aharoni"/>
        <w:b/>
        <w:bCs/>
        <w:sz w:val="24"/>
        <w:szCs w:val="24"/>
        <w:rtl/>
      </w:rPr>
    </w:pPr>
    <w:r w:rsidRPr="00C45459">
      <w:rPr>
        <w:rFonts w:ascii="Arial" w:hAnsi="Arial" w:cs="Guttman-Aram" w:hint="cs"/>
        <w:b/>
        <w:bCs/>
        <w:color w:val="05059F"/>
        <w:rtl/>
      </w:rPr>
      <w:t>קיבוץ גבולות דואר נע חלוצה, 85525</w:t>
    </w:r>
    <w:r w:rsidRPr="00C45459">
      <w:rPr>
        <w:rFonts w:cs="Aharoni" w:hint="cs"/>
        <w:b/>
        <w:bCs/>
        <w:sz w:val="24"/>
        <w:szCs w:val="24"/>
        <w:rtl/>
      </w:rPr>
      <w:t xml:space="preserve">                      </w:t>
    </w:r>
    <w:r>
      <w:rPr>
        <w:rFonts w:cs="Aharoni" w:hint="cs"/>
        <w:b/>
        <w:bCs/>
        <w:sz w:val="24"/>
        <w:szCs w:val="24"/>
        <w:rtl/>
      </w:rPr>
      <w:t xml:space="preserve"> </w:t>
    </w:r>
    <w:r w:rsidRPr="00C45459">
      <w:rPr>
        <w:rFonts w:cs="Aharoni" w:hint="cs"/>
        <w:b/>
        <w:bCs/>
        <w:sz w:val="24"/>
        <w:szCs w:val="24"/>
        <w:rtl/>
      </w:rPr>
      <w:t xml:space="preserve">       </w:t>
    </w:r>
    <w:r w:rsidRPr="00C3470D">
      <w:rPr>
        <w:rFonts w:cs="Times New Roman"/>
        <w:b/>
        <w:bCs/>
        <w:color w:val="05059F"/>
        <w:sz w:val="22"/>
        <w:szCs w:val="22"/>
      </w:rPr>
      <w:t>URL:</w:t>
    </w:r>
    <w:r w:rsidRPr="00C3470D">
      <w:rPr>
        <w:rFonts w:cs="Times New Roman"/>
        <w:color w:val="05059F"/>
        <w:sz w:val="22"/>
        <w:szCs w:val="22"/>
      </w:rPr>
      <w:t xml:space="preserve"> </w:t>
    </w:r>
    <w:r w:rsidR="00C3470D" w:rsidRPr="00C3470D">
      <w:rPr>
        <w:rFonts w:cs="Times New Roman"/>
        <w:i/>
        <w:iCs/>
        <w:color w:val="008800"/>
        <w:sz w:val="22"/>
        <w:szCs w:val="22"/>
        <w:u w:val="single"/>
      </w:rPr>
      <w:t>www.gvulot.org.il</w:t>
    </w:r>
  </w:p>
  <w:p w:rsidR="00232312" w:rsidRPr="00C45459" w:rsidRDefault="00232312" w:rsidP="00C03CB4">
    <w:pPr>
      <w:pStyle w:val="a5"/>
      <w:rPr>
        <w:rFonts w:cs="Aharoni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FE" w:rsidRDefault="00B804FE">
      <w:r>
        <w:separator/>
      </w:r>
    </w:p>
  </w:footnote>
  <w:footnote w:type="continuationSeparator" w:id="0">
    <w:p w:rsidR="00B804FE" w:rsidRDefault="00B8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AE" w:rsidRDefault="00A723AE" w:rsidP="00A723AE">
    <w:pPr>
      <w:pStyle w:val="a3"/>
      <w:tabs>
        <w:tab w:val="left" w:pos="4942"/>
      </w:tabs>
      <w:rPr>
        <w:rFonts w:ascii="Arial" w:hAnsi="Arial" w:cs="Guttman-Aram"/>
        <w:b/>
        <w:bCs/>
        <w:sz w:val="28"/>
        <w:szCs w:val="28"/>
      </w:rPr>
    </w:pPr>
    <w:r>
      <w:rPr>
        <w:rFonts w:ascii="Arial" w:hAnsi="Arial" w:cs="Guttman-Aram" w:hint="cs"/>
        <w:b/>
        <w:bCs/>
        <w:sz w:val="28"/>
        <w:szCs w:val="28"/>
        <w:rtl/>
      </w:rPr>
      <w:tab/>
    </w:r>
    <w:r>
      <w:rPr>
        <w:rFonts w:ascii="Arial" w:hAnsi="Arial" w:cs="Guttman-Aram" w:hint="cs"/>
        <w:b/>
        <w:bCs/>
        <w:sz w:val="28"/>
        <w:szCs w:val="28"/>
        <w:rtl/>
      </w:rPr>
      <w:tab/>
    </w:r>
  </w:p>
  <w:p w:rsidR="00A723AE" w:rsidRDefault="00A723AE" w:rsidP="00A723AE">
    <w:pPr>
      <w:pStyle w:val="a3"/>
      <w:pBdr>
        <w:bottom w:val="thinThickSmallGap" w:sz="24" w:space="0" w:color="C00000"/>
      </w:pBdr>
      <w:rPr>
        <w:rFonts w:ascii="Arial" w:hAnsi="Arial" w:cs="Guttman-Aram"/>
        <w:color w:val="05059F"/>
        <w:sz w:val="28"/>
        <w:szCs w:val="28"/>
        <w:rtl/>
      </w:rPr>
    </w:pPr>
    <w:r>
      <w:rPr>
        <w:rFonts w:ascii="Arial" w:hAnsi="Arial" w:cs="Guttman-Aram" w:hint="cs"/>
        <w:b/>
        <w:bCs/>
        <w:color w:val="05059F"/>
        <w:sz w:val="28"/>
        <w:szCs w:val="28"/>
        <w:rtl/>
      </w:rPr>
      <w:t>משאבי אנוש</w:t>
    </w:r>
    <w:r>
      <w:rPr>
        <w:rFonts w:ascii="Arial" w:hAnsi="Arial" w:cs="Guttman-Aram" w:hint="cs"/>
        <w:b/>
        <w:bCs/>
        <w:color w:val="05059F"/>
        <w:sz w:val="28"/>
        <w:szCs w:val="28"/>
        <w:rtl/>
      </w:rPr>
      <w:tab/>
    </w:r>
    <w:r>
      <w:rPr>
        <w:rFonts w:cs="Calibri"/>
        <w:lang w:eastAsia="en-US"/>
      </w:rPr>
      <w:drawing>
        <wp:inline distT="0" distB="0" distL="0" distR="0">
          <wp:extent cx="1631315" cy="702310"/>
          <wp:effectExtent l="0" t="0" r="6985" b="254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Guttman-Aram" w:hint="cs"/>
        <w:b/>
        <w:bCs/>
        <w:color w:val="05059F"/>
        <w:sz w:val="28"/>
        <w:szCs w:val="28"/>
        <w:rtl/>
      </w:rPr>
      <w:tab/>
    </w:r>
    <w:r>
      <w:rPr>
        <w:rFonts w:ascii="Arial" w:hAnsi="Arial" w:cs="Guttman-Aram" w:hint="cs"/>
        <w:color w:val="05059F"/>
        <w:sz w:val="28"/>
        <w:szCs w:val="28"/>
        <w:rtl/>
      </w:rPr>
      <w:t xml:space="preserve">פולימר גבולות </w:t>
    </w:r>
  </w:p>
  <w:p w:rsidR="00232312" w:rsidRPr="00A723AE" w:rsidRDefault="00232312" w:rsidP="00A723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740"/>
    <w:multiLevelType w:val="hybridMultilevel"/>
    <w:tmpl w:val="5C58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62F11"/>
    <w:multiLevelType w:val="hybridMultilevel"/>
    <w:tmpl w:val="A024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33E9"/>
    <w:multiLevelType w:val="hybridMultilevel"/>
    <w:tmpl w:val="78B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83EBF"/>
    <w:multiLevelType w:val="hybridMultilevel"/>
    <w:tmpl w:val="D800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635C1"/>
    <w:multiLevelType w:val="hybridMultilevel"/>
    <w:tmpl w:val="B4EC4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65B8B"/>
    <w:multiLevelType w:val="hybridMultilevel"/>
    <w:tmpl w:val="E2AC7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51F1A"/>
    <w:multiLevelType w:val="hybridMultilevel"/>
    <w:tmpl w:val="E244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B7AA0"/>
    <w:multiLevelType w:val="hybridMultilevel"/>
    <w:tmpl w:val="30AC8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E031A0"/>
    <w:multiLevelType w:val="hybridMultilevel"/>
    <w:tmpl w:val="EF92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8405C"/>
    <w:multiLevelType w:val="hybridMultilevel"/>
    <w:tmpl w:val="A34E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7462A"/>
    <w:multiLevelType w:val="hybridMultilevel"/>
    <w:tmpl w:val="74A8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E7B1E"/>
    <w:multiLevelType w:val="hybridMultilevel"/>
    <w:tmpl w:val="1BFCF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5137BF"/>
    <w:multiLevelType w:val="hybridMultilevel"/>
    <w:tmpl w:val="95A6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3651D"/>
    <w:multiLevelType w:val="hybridMultilevel"/>
    <w:tmpl w:val="FB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BC"/>
    <w:rsid w:val="00045D69"/>
    <w:rsid w:val="00062B12"/>
    <w:rsid w:val="00094676"/>
    <w:rsid w:val="00095BA2"/>
    <w:rsid w:val="000A16CF"/>
    <w:rsid w:val="000B23FD"/>
    <w:rsid w:val="000C150F"/>
    <w:rsid w:val="000C3EAE"/>
    <w:rsid w:val="000E211B"/>
    <w:rsid w:val="000F54F8"/>
    <w:rsid w:val="00132038"/>
    <w:rsid w:val="00152C36"/>
    <w:rsid w:val="00153C4C"/>
    <w:rsid w:val="0015412F"/>
    <w:rsid w:val="001A5A51"/>
    <w:rsid w:val="001A6868"/>
    <w:rsid w:val="001B15BC"/>
    <w:rsid w:val="001E660A"/>
    <w:rsid w:val="001F3523"/>
    <w:rsid w:val="00232312"/>
    <w:rsid w:val="00262C3B"/>
    <w:rsid w:val="00274FE0"/>
    <w:rsid w:val="002852F6"/>
    <w:rsid w:val="002C3369"/>
    <w:rsid w:val="002C3A6B"/>
    <w:rsid w:val="002C6A7E"/>
    <w:rsid w:val="00303171"/>
    <w:rsid w:val="00320DEE"/>
    <w:rsid w:val="003360A7"/>
    <w:rsid w:val="00351E4D"/>
    <w:rsid w:val="003826E1"/>
    <w:rsid w:val="003A4480"/>
    <w:rsid w:val="003B2271"/>
    <w:rsid w:val="003C0CFF"/>
    <w:rsid w:val="003D6C50"/>
    <w:rsid w:val="003E1BBA"/>
    <w:rsid w:val="00413477"/>
    <w:rsid w:val="00432BA5"/>
    <w:rsid w:val="00444495"/>
    <w:rsid w:val="00460A6C"/>
    <w:rsid w:val="004710A6"/>
    <w:rsid w:val="004A4A45"/>
    <w:rsid w:val="004A70C7"/>
    <w:rsid w:val="004E5E56"/>
    <w:rsid w:val="004E7162"/>
    <w:rsid w:val="00502945"/>
    <w:rsid w:val="00510B63"/>
    <w:rsid w:val="00526A81"/>
    <w:rsid w:val="00540027"/>
    <w:rsid w:val="005411F9"/>
    <w:rsid w:val="00564A74"/>
    <w:rsid w:val="005C41D8"/>
    <w:rsid w:val="005C7413"/>
    <w:rsid w:val="00630020"/>
    <w:rsid w:val="00681DBC"/>
    <w:rsid w:val="00685A3E"/>
    <w:rsid w:val="0070015A"/>
    <w:rsid w:val="007035F6"/>
    <w:rsid w:val="007059EC"/>
    <w:rsid w:val="00726EC7"/>
    <w:rsid w:val="0074302C"/>
    <w:rsid w:val="007C6468"/>
    <w:rsid w:val="007D706E"/>
    <w:rsid w:val="007D7BCD"/>
    <w:rsid w:val="00807630"/>
    <w:rsid w:val="008167E2"/>
    <w:rsid w:val="00822F86"/>
    <w:rsid w:val="00835187"/>
    <w:rsid w:val="00860387"/>
    <w:rsid w:val="0086393C"/>
    <w:rsid w:val="0087016A"/>
    <w:rsid w:val="008816DF"/>
    <w:rsid w:val="008956B9"/>
    <w:rsid w:val="008A50A3"/>
    <w:rsid w:val="008B37AC"/>
    <w:rsid w:val="008E1BEF"/>
    <w:rsid w:val="008E707D"/>
    <w:rsid w:val="009008FC"/>
    <w:rsid w:val="00910D7E"/>
    <w:rsid w:val="00911B1E"/>
    <w:rsid w:val="00934E09"/>
    <w:rsid w:val="00950B62"/>
    <w:rsid w:val="00955A84"/>
    <w:rsid w:val="009568A9"/>
    <w:rsid w:val="009634F0"/>
    <w:rsid w:val="009821E6"/>
    <w:rsid w:val="0098304B"/>
    <w:rsid w:val="00986797"/>
    <w:rsid w:val="009918B8"/>
    <w:rsid w:val="009E1F03"/>
    <w:rsid w:val="00A10DD3"/>
    <w:rsid w:val="00A40D72"/>
    <w:rsid w:val="00A723AE"/>
    <w:rsid w:val="00A737CA"/>
    <w:rsid w:val="00AA05EA"/>
    <w:rsid w:val="00AA3832"/>
    <w:rsid w:val="00AA50E9"/>
    <w:rsid w:val="00AA580B"/>
    <w:rsid w:val="00B07958"/>
    <w:rsid w:val="00B514C1"/>
    <w:rsid w:val="00B51BC2"/>
    <w:rsid w:val="00B62220"/>
    <w:rsid w:val="00B624FE"/>
    <w:rsid w:val="00B74531"/>
    <w:rsid w:val="00B804FE"/>
    <w:rsid w:val="00BD5A65"/>
    <w:rsid w:val="00BE0842"/>
    <w:rsid w:val="00BE1005"/>
    <w:rsid w:val="00BE37FC"/>
    <w:rsid w:val="00BE4AAA"/>
    <w:rsid w:val="00C024BA"/>
    <w:rsid w:val="00C03CB4"/>
    <w:rsid w:val="00C0434E"/>
    <w:rsid w:val="00C23720"/>
    <w:rsid w:val="00C3470D"/>
    <w:rsid w:val="00C45459"/>
    <w:rsid w:val="00C576DC"/>
    <w:rsid w:val="00C60E12"/>
    <w:rsid w:val="00CB1326"/>
    <w:rsid w:val="00CC3260"/>
    <w:rsid w:val="00CD651E"/>
    <w:rsid w:val="00CE1279"/>
    <w:rsid w:val="00D073F8"/>
    <w:rsid w:val="00D33ED7"/>
    <w:rsid w:val="00D37C47"/>
    <w:rsid w:val="00D85CA3"/>
    <w:rsid w:val="00D950D4"/>
    <w:rsid w:val="00DD5A58"/>
    <w:rsid w:val="00DF3231"/>
    <w:rsid w:val="00E40CF8"/>
    <w:rsid w:val="00E512BC"/>
    <w:rsid w:val="00E64221"/>
    <w:rsid w:val="00E72499"/>
    <w:rsid w:val="00E90F02"/>
    <w:rsid w:val="00E94921"/>
    <w:rsid w:val="00EE40B0"/>
    <w:rsid w:val="00EE6F7E"/>
    <w:rsid w:val="00F13B64"/>
    <w:rsid w:val="00F36829"/>
    <w:rsid w:val="00F5011A"/>
    <w:rsid w:val="00F6183E"/>
    <w:rsid w:val="00F71B75"/>
    <w:rsid w:val="00F83379"/>
    <w:rsid w:val="00F94317"/>
    <w:rsid w:val="00F9609E"/>
    <w:rsid w:val="00F964FC"/>
    <w:rsid w:val="00FC7585"/>
    <w:rsid w:val="00FD376A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7CDCCB-542F-4EE4-A47B-BAE8491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D3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A10DD3"/>
    <w:pPr>
      <w:keepNext/>
      <w:spacing w:line="360" w:lineRule="auto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qFormat/>
    <w:rsid w:val="00A10DD3"/>
    <w:pPr>
      <w:keepNext/>
      <w:spacing w:line="360" w:lineRule="auto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A10DD3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0DD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10DD3"/>
    <w:pPr>
      <w:tabs>
        <w:tab w:val="center" w:pos="4153"/>
        <w:tab w:val="right" w:pos="8306"/>
      </w:tabs>
    </w:pPr>
  </w:style>
  <w:style w:type="character" w:styleId="Hyperlink">
    <w:name w:val="Hyperlink"/>
    <w:rsid w:val="00502945"/>
    <w:rPr>
      <w:color w:val="0000FF"/>
      <w:u w:val="single"/>
    </w:rPr>
  </w:style>
  <w:style w:type="character" w:styleId="FollowedHyperlink">
    <w:name w:val="FollowedHyperlink"/>
    <w:rsid w:val="0070015A"/>
    <w:rPr>
      <w:color w:val="800080"/>
      <w:u w:val="single"/>
    </w:rPr>
  </w:style>
  <w:style w:type="paragraph" w:styleId="a6">
    <w:name w:val="Balloon Text"/>
    <w:basedOn w:val="a"/>
    <w:link w:val="a7"/>
    <w:rsid w:val="00413477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413477"/>
    <w:rPr>
      <w:rFonts w:ascii="Tahoma" w:hAnsi="Tahoma" w:cs="Tahoma"/>
      <w:noProof/>
      <w:sz w:val="16"/>
      <w:szCs w:val="16"/>
      <w:lang w:eastAsia="he-IL"/>
    </w:rPr>
  </w:style>
  <w:style w:type="character" w:customStyle="1" w:styleId="a4">
    <w:name w:val="כותרת עליונה תו"/>
    <w:link w:val="a3"/>
    <w:uiPriority w:val="99"/>
    <w:rsid w:val="00C03CB4"/>
    <w:rPr>
      <w:noProof/>
      <w:lang w:eastAsia="he-IL"/>
    </w:rPr>
  </w:style>
  <w:style w:type="paragraph" w:styleId="a8">
    <w:name w:val="List Paragraph"/>
    <w:basedOn w:val="a"/>
    <w:uiPriority w:val="34"/>
    <w:qFormat/>
    <w:rsid w:val="00564A74"/>
    <w:pPr>
      <w:ind w:left="720"/>
      <w:contextualSpacing/>
    </w:pPr>
  </w:style>
  <w:style w:type="character" w:styleId="a9">
    <w:name w:val="annotation reference"/>
    <w:basedOn w:val="a0"/>
    <w:rsid w:val="008A50A3"/>
    <w:rPr>
      <w:sz w:val="16"/>
      <w:szCs w:val="16"/>
    </w:rPr>
  </w:style>
  <w:style w:type="paragraph" w:styleId="aa">
    <w:name w:val="annotation text"/>
    <w:basedOn w:val="a"/>
    <w:link w:val="ab"/>
    <w:rsid w:val="008A50A3"/>
  </w:style>
  <w:style w:type="character" w:customStyle="1" w:styleId="ab">
    <w:name w:val="טקסט הערה תו"/>
    <w:basedOn w:val="a0"/>
    <w:link w:val="aa"/>
    <w:rsid w:val="008A50A3"/>
    <w:rPr>
      <w:noProof/>
      <w:lang w:eastAsia="he-IL"/>
    </w:rPr>
  </w:style>
  <w:style w:type="paragraph" w:styleId="ac">
    <w:name w:val="annotation subject"/>
    <w:basedOn w:val="aa"/>
    <w:next w:val="aa"/>
    <w:link w:val="ad"/>
    <w:rsid w:val="008A50A3"/>
    <w:rPr>
      <w:b/>
      <w:bCs/>
    </w:rPr>
  </w:style>
  <w:style w:type="character" w:customStyle="1" w:styleId="ad">
    <w:name w:val="נושא הערה תו"/>
    <w:basedOn w:val="ab"/>
    <w:link w:val="ac"/>
    <w:rsid w:val="008A50A3"/>
    <w:rPr>
      <w:b/>
      <w:bCs/>
      <w:noProof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569">
      <w:bodyDiv w:val="1"/>
      <w:marLeft w:val="0"/>
      <w:marRight w:val="0"/>
      <w:marTop w:val="0"/>
      <w:marBottom w:val="14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ha@gvulot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zkir%20Offline\&#1504;&#1497;&#1497;&#1512;%20&#1502;&#1499;&#1514;&#1489;%20&#1511;&#1492;&#1497;&#1500;&#1492;%20-%20&#1512;&#1513;&#1502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E727-6FB6-4851-9506-6FC35F2A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 קהילה - רשמי</Template>
  <TotalTime>1</TotalTime>
  <Pages>1</Pages>
  <Words>74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יום שישי 18 מאי 2001</vt:lpstr>
    </vt:vector>
  </TitlesOfParts>
  <Company>מילה-הדרכות מחשבים</Company>
  <LinksUpToDate>false</LinksUpToDate>
  <CharactersWithSpaces>445</CharactersWithSpaces>
  <SharedDoc>false</SharedDoc>
  <HLinks>
    <vt:vector size="12" baseType="variant"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http://www.gvulot.org.il/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mailto:Masha@gvulot.org.il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יום שישי 18 מאי 2001</dc:title>
  <dc:creator>ליאור</dc:creator>
  <cp:lastModifiedBy>tehila dafner</cp:lastModifiedBy>
  <cp:revision>2</cp:revision>
  <cp:lastPrinted>2013-01-15T11:14:00Z</cp:lastPrinted>
  <dcterms:created xsi:type="dcterms:W3CDTF">2017-09-26T11:41:00Z</dcterms:created>
  <dcterms:modified xsi:type="dcterms:W3CDTF">2017-09-26T11:41:00Z</dcterms:modified>
</cp:coreProperties>
</file>